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66047" w14:textId="77777777" w:rsidR="00207DEC" w:rsidRDefault="00207DEC" w:rsidP="007947E7">
      <w:pPr>
        <w:pStyle w:val="SEEDHighlight"/>
      </w:pPr>
    </w:p>
    <w:p w14:paraId="10960778" w14:textId="606EB0B6" w:rsidR="0041517B" w:rsidRDefault="00A63001" w:rsidP="00BE33F0">
      <w:pPr>
        <w:pStyle w:val="SEEDHighlight"/>
        <w:rPr>
          <w:rFonts w:eastAsia="Calibri"/>
        </w:rPr>
      </w:pPr>
      <w:r w:rsidRPr="00491056">
        <w:rPr>
          <w:rFonts w:eastAsia="Calibri"/>
        </w:rPr>
        <w:t>Th</w:t>
      </w:r>
      <w:r>
        <w:rPr>
          <w:rFonts w:eastAsia="Calibri"/>
        </w:rPr>
        <w:t>is</w:t>
      </w:r>
      <w:r w:rsidRPr="00491056">
        <w:rPr>
          <w:rFonts w:eastAsia="Calibri"/>
        </w:rPr>
        <w:t xml:space="preserve"> </w:t>
      </w:r>
      <w:r>
        <w:rPr>
          <w:rFonts w:eastAsia="Calibri"/>
        </w:rPr>
        <w:t>introduction</w:t>
      </w:r>
      <w:r w:rsidRPr="00491056">
        <w:rPr>
          <w:rFonts w:eastAsia="Calibri"/>
        </w:rPr>
        <w:t xml:space="preserve"> should include </w:t>
      </w:r>
      <w:r>
        <w:rPr>
          <w:rFonts w:eastAsia="Calibri"/>
        </w:rPr>
        <w:t xml:space="preserve">the </w:t>
      </w:r>
      <w:r w:rsidRPr="00491056">
        <w:rPr>
          <w:rFonts w:eastAsia="Calibri"/>
        </w:rPr>
        <w:t xml:space="preserve">purpose of the </w:t>
      </w:r>
      <w:r w:rsidR="00304B0A">
        <w:rPr>
          <w:rFonts w:eastAsia="Calibri"/>
        </w:rPr>
        <w:t xml:space="preserve">expert </w:t>
      </w:r>
      <w:r>
        <w:rPr>
          <w:rFonts w:eastAsia="Calibri"/>
        </w:rPr>
        <w:t>article and/or central insight.</w:t>
      </w:r>
      <w:r w:rsidR="00911E47">
        <w:rPr>
          <w:rFonts w:eastAsia="Calibri"/>
        </w:rPr>
        <w:t xml:space="preserve"> </w:t>
      </w:r>
      <w:r w:rsidR="00911E47">
        <w:t>A maximum of 4 sentences to attract the attention of the audience.</w:t>
      </w:r>
      <w:r>
        <w:rPr>
          <w:rFonts w:eastAsia="Calibri"/>
        </w:rPr>
        <w:t xml:space="preserve"> </w:t>
      </w:r>
      <w:r w:rsidR="003C4C44">
        <w:t xml:space="preserve">Style: </w:t>
      </w:r>
      <w:r w:rsidR="00145315">
        <w:t>“</w:t>
      </w:r>
      <w:r w:rsidR="008B3138">
        <w:t>Highlight</w:t>
      </w:r>
      <w:r w:rsidR="00145315">
        <w:t>”</w:t>
      </w:r>
      <w:r w:rsidR="003C4C44">
        <w:t>.</w:t>
      </w:r>
      <w:r w:rsidR="000D594F">
        <w:t xml:space="preserve"> </w:t>
      </w:r>
      <w:r w:rsidR="000D594F" w:rsidRPr="000D594F">
        <w:t xml:space="preserve">Corobel, Italic, 12 pt, Custom Colour (RGB(69;138;201)). </w:t>
      </w:r>
      <w:r w:rsidR="003C4C44" w:rsidRPr="00491056">
        <w:rPr>
          <w:rFonts w:eastAsia="Calibri"/>
        </w:rPr>
        <w:t xml:space="preserve">This template is provided for the preparation of </w:t>
      </w:r>
      <w:r w:rsidR="003C4C44">
        <w:rPr>
          <w:rFonts w:eastAsia="Calibri"/>
        </w:rPr>
        <w:t>an expert article</w:t>
      </w:r>
      <w:r w:rsidR="003C4C44" w:rsidRPr="00491056">
        <w:rPr>
          <w:rFonts w:eastAsia="Calibri"/>
        </w:rPr>
        <w:t xml:space="preserve"> accepted for publication in the </w:t>
      </w:r>
      <w:r w:rsidR="001C1255">
        <w:rPr>
          <w:rFonts w:eastAsia="Calibri"/>
        </w:rPr>
        <w:t xml:space="preserve">Expert Review </w:t>
      </w:r>
      <w:r w:rsidR="003C4C44" w:rsidRPr="00491056">
        <w:rPr>
          <w:rFonts w:eastAsia="Calibri"/>
        </w:rPr>
        <w:t xml:space="preserve">of the Conference on Sustainable Energy Education – SEED 2024. These guidelines are issued to ensure a uniform style for all </w:t>
      </w:r>
      <w:r w:rsidR="003C20CF">
        <w:rPr>
          <w:rFonts w:eastAsia="Calibri"/>
        </w:rPr>
        <w:t xml:space="preserve">expert </w:t>
      </w:r>
      <w:r w:rsidR="003C4C44">
        <w:rPr>
          <w:rFonts w:eastAsia="Calibri"/>
        </w:rPr>
        <w:t>articles</w:t>
      </w:r>
      <w:r w:rsidR="003C4C44" w:rsidRPr="00491056">
        <w:rPr>
          <w:rFonts w:eastAsia="Calibri"/>
        </w:rPr>
        <w:t>.</w:t>
      </w:r>
      <w:r w:rsidR="003C20CF">
        <w:rPr>
          <w:rFonts w:eastAsia="Calibri"/>
        </w:rPr>
        <w:t xml:space="preserve"> Note that this is the Expert Article template. For the academic </w:t>
      </w:r>
      <w:r w:rsidR="00D70264">
        <w:rPr>
          <w:rFonts w:eastAsia="Calibri"/>
        </w:rPr>
        <w:t>paper</w:t>
      </w:r>
      <w:r w:rsidR="005A1CBE">
        <w:rPr>
          <w:rFonts w:eastAsia="Calibri"/>
        </w:rPr>
        <w:t>, a different template is available at www.seedconference2026.eu/for-authors/</w:t>
      </w:r>
      <w:r w:rsidR="00D70264">
        <w:rPr>
          <w:rFonts w:eastAsia="Calibri"/>
        </w:rPr>
        <w:t>.</w:t>
      </w:r>
      <w:r w:rsidR="003C20CF">
        <w:rPr>
          <w:rFonts w:eastAsia="Calibri"/>
        </w:rPr>
        <w:t xml:space="preserve"> </w:t>
      </w:r>
    </w:p>
    <w:p w14:paraId="66DF050A" w14:textId="77777777" w:rsidR="00293BC9" w:rsidRDefault="00293BC9" w:rsidP="00207DEC">
      <w:pPr>
        <w:pStyle w:val="SEEDHighlight"/>
      </w:pPr>
    </w:p>
    <w:p w14:paraId="3182ABF5" w14:textId="0F88EF80" w:rsidR="0041517B" w:rsidRDefault="0041517B" w:rsidP="0041517B">
      <w:pPr>
        <w:pStyle w:val="SEEDTitle"/>
      </w:pPr>
      <w:r w:rsidRPr="0075730A">
        <w:t>Communication Title</w:t>
      </w:r>
      <w:r w:rsidR="00304B0A">
        <w:t xml:space="preserve"> Expert Article</w:t>
      </w:r>
      <w:r>
        <w:t xml:space="preserve"> (Style: “Title SEED”)</w:t>
      </w:r>
    </w:p>
    <w:p w14:paraId="0234753F" w14:textId="77777777" w:rsidR="0041517B" w:rsidRDefault="0041517B" w:rsidP="007947E7">
      <w:pPr>
        <w:pStyle w:val="SEEDHighlight"/>
      </w:pPr>
    </w:p>
    <w:p w14:paraId="14109DB7" w14:textId="77777777" w:rsidR="004C6ECF" w:rsidRDefault="004C6ECF" w:rsidP="007947E7">
      <w:pPr>
        <w:pStyle w:val="SEEDHighlight"/>
      </w:pPr>
    </w:p>
    <w:p w14:paraId="60B77398" w14:textId="639E5EA4" w:rsidR="0064509A" w:rsidRDefault="0064509A" w:rsidP="0064509A">
      <w:pPr>
        <w:pStyle w:val="SEEDBODYtext"/>
        <w:rPr>
          <w:rStyle w:val="Autor2"/>
          <w:sz w:val="22"/>
          <w:szCs w:val="22"/>
          <w:lang w:val="en-GB"/>
        </w:rPr>
      </w:pPr>
      <w:r w:rsidRPr="00866861">
        <w:rPr>
          <w:rStyle w:val="Autor2"/>
          <w:sz w:val="22"/>
          <w:szCs w:val="22"/>
          <w:highlight w:val="yellow"/>
          <w:lang w:val="en-GB"/>
        </w:rPr>
        <w:t>Please do not include your personal data</w:t>
      </w:r>
      <w:r>
        <w:rPr>
          <w:rStyle w:val="Autor2"/>
          <w:sz w:val="22"/>
          <w:szCs w:val="22"/>
          <w:highlight w:val="yellow"/>
          <w:lang w:val="en-GB"/>
        </w:rPr>
        <w:t xml:space="preserve"> in the table in the first </w:t>
      </w:r>
      <w:r w:rsidR="00156183">
        <w:rPr>
          <w:rStyle w:val="Autor2"/>
          <w:sz w:val="22"/>
          <w:szCs w:val="22"/>
          <w:highlight w:val="yellow"/>
          <w:lang w:val="en-GB"/>
        </w:rPr>
        <w:t>submission round</w:t>
      </w:r>
      <w:r w:rsidRPr="00866861">
        <w:rPr>
          <w:rStyle w:val="Autor2"/>
          <w:sz w:val="22"/>
          <w:szCs w:val="22"/>
          <w:highlight w:val="yellow"/>
          <w:lang w:val="en-GB"/>
        </w:rPr>
        <w:t xml:space="preserve"> to allow a double</w:t>
      </w:r>
      <w:r>
        <w:rPr>
          <w:rStyle w:val="Autor2"/>
          <w:sz w:val="22"/>
          <w:szCs w:val="22"/>
          <w:highlight w:val="yellow"/>
          <w:lang w:val="en-GB"/>
        </w:rPr>
        <w:t>-</w:t>
      </w:r>
      <w:r w:rsidRPr="00866861">
        <w:rPr>
          <w:rStyle w:val="Autor2"/>
          <w:sz w:val="22"/>
          <w:szCs w:val="22"/>
          <w:highlight w:val="yellow"/>
          <w:lang w:val="en-GB"/>
        </w:rPr>
        <w:t>blind</w:t>
      </w:r>
      <w:r>
        <w:rPr>
          <w:rStyle w:val="Autor2"/>
          <w:sz w:val="22"/>
          <w:szCs w:val="22"/>
          <w:highlight w:val="yellow"/>
          <w:lang w:val="en-GB"/>
        </w:rPr>
        <w:t xml:space="preserve"> </w:t>
      </w:r>
      <w:r w:rsidRPr="00866861">
        <w:rPr>
          <w:rStyle w:val="Autor2"/>
          <w:sz w:val="22"/>
          <w:szCs w:val="22"/>
          <w:highlight w:val="yellow"/>
          <w:lang w:val="en-GB"/>
        </w:rPr>
        <w:t xml:space="preserve">peer review process. If your submission is accepted </w:t>
      </w:r>
      <w:r>
        <w:rPr>
          <w:rStyle w:val="Autor2"/>
          <w:sz w:val="22"/>
          <w:szCs w:val="22"/>
          <w:highlight w:val="yellow"/>
          <w:lang w:val="en-GB"/>
        </w:rPr>
        <w:t>for presentation at the conference, you will be required to submit a final version that includes</w:t>
      </w:r>
      <w:r w:rsidRPr="00866861">
        <w:rPr>
          <w:rStyle w:val="Autor2"/>
          <w:sz w:val="22"/>
          <w:szCs w:val="22"/>
          <w:highlight w:val="yellow"/>
          <w:lang w:val="en-GB"/>
        </w:rPr>
        <w:t xml:space="preserve"> your personal data.</w:t>
      </w:r>
    </w:p>
    <w:p w14:paraId="20D526AC" w14:textId="77777777" w:rsidR="004C6ECF" w:rsidRPr="0075730A" w:rsidRDefault="004C6ECF" w:rsidP="007947E7">
      <w:pPr>
        <w:pStyle w:val="SEEDHighlight"/>
      </w:pPr>
    </w:p>
    <w:tbl>
      <w:tblPr>
        <w:tblStyle w:val="TableGridLight"/>
        <w:tblW w:w="9072" w:type="dxa"/>
        <w:tblLayout w:type="fixed"/>
        <w:tblLook w:val="0000" w:firstRow="0" w:lastRow="0" w:firstColumn="0" w:lastColumn="0" w:noHBand="0" w:noVBand="0"/>
      </w:tblPr>
      <w:tblGrid>
        <w:gridCol w:w="3114"/>
        <w:gridCol w:w="5958"/>
      </w:tblGrid>
      <w:tr w:rsidR="006F65F1" w:rsidRPr="00A82EC3" w14:paraId="270BEEB5" w14:textId="77777777" w:rsidTr="00DD0F38">
        <w:tc>
          <w:tcPr>
            <w:tcW w:w="3114" w:type="dxa"/>
          </w:tcPr>
          <w:p w14:paraId="1E3232D4" w14:textId="429CAB6A" w:rsidR="006F65F1" w:rsidRPr="00436EF1" w:rsidRDefault="006F65F1" w:rsidP="002B39FD">
            <w:pPr>
              <w:pStyle w:val="SEEDAuthors"/>
              <w:jc w:val="left"/>
              <w:rPr>
                <w:rStyle w:val="Strong"/>
                <w:b/>
                <w:bCs w:val="0"/>
              </w:rPr>
            </w:pPr>
            <w:r w:rsidRPr="00436EF1">
              <w:rPr>
                <w:rStyle w:val="Strong"/>
                <w:b/>
                <w:bCs w:val="0"/>
              </w:rPr>
              <w:t>Name</w:t>
            </w:r>
            <w:r>
              <w:rPr>
                <w:rStyle w:val="Strong"/>
                <w:b/>
                <w:bCs w:val="0"/>
              </w:rPr>
              <w:t xml:space="preserve"> </w:t>
            </w:r>
            <w:r w:rsidR="00975326">
              <w:t>(Style: “SEED authors”)</w:t>
            </w:r>
          </w:p>
        </w:tc>
        <w:tc>
          <w:tcPr>
            <w:tcW w:w="5958" w:type="dxa"/>
          </w:tcPr>
          <w:p w14:paraId="2A0543EF" w14:textId="2491D1D7" w:rsidR="006F65F1" w:rsidRPr="00436EF1" w:rsidRDefault="006F65F1" w:rsidP="002B39FD">
            <w:pPr>
              <w:pStyle w:val="SEEDAuthors"/>
              <w:jc w:val="left"/>
              <w:rPr>
                <w:rStyle w:val="Strong"/>
                <w:b/>
                <w:bCs w:val="0"/>
              </w:rPr>
            </w:pPr>
            <w:r>
              <w:rPr>
                <w:rStyle w:val="Strong"/>
                <w:b/>
                <w:bCs w:val="0"/>
              </w:rPr>
              <w:t>Expertise</w:t>
            </w:r>
          </w:p>
        </w:tc>
      </w:tr>
      <w:tr w:rsidR="006F65F1" w:rsidRPr="00A82EC3" w14:paraId="43183835" w14:textId="77777777" w:rsidTr="00DD0F38">
        <w:tc>
          <w:tcPr>
            <w:tcW w:w="3114" w:type="dxa"/>
          </w:tcPr>
          <w:p w14:paraId="0FD16927" w14:textId="64544490" w:rsidR="006F65F1" w:rsidRPr="00436EF1" w:rsidRDefault="006F65F1" w:rsidP="002B39FD">
            <w:pPr>
              <w:pStyle w:val="SEEDAuthors"/>
              <w:jc w:val="left"/>
            </w:pPr>
            <w:r w:rsidRPr="0069365F">
              <w:t>NameAuthor1 SurnameAuthor1</w:t>
            </w:r>
          </w:p>
        </w:tc>
        <w:tc>
          <w:tcPr>
            <w:tcW w:w="5958" w:type="dxa"/>
          </w:tcPr>
          <w:p w14:paraId="0F68D0A0" w14:textId="790B2689" w:rsidR="006F65F1" w:rsidRPr="00436EF1" w:rsidRDefault="003A3DAA" w:rsidP="002B39FD">
            <w:pPr>
              <w:pStyle w:val="SEEDExpertise"/>
              <w:jc w:val="left"/>
            </w:pPr>
            <w:r>
              <w:t>Style: “expertise</w:t>
            </w:r>
            <w:r w:rsidR="00C4415D">
              <w:t>”</w:t>
            </w:r>
            <w:r w:rsidR="001E4EA3">
              <w:t>.</w:t>
            </w:r>
            <w:r>
              <w:t xml:space="preserve"> </w:t>
            </w:r>
            <w:r w:rsidR="006F65F1">
              <w:t xml:space="preserve">Add </w:t>
            </w:r>
            <w:r w:rsidR="002D289F">
              <w:t>a biography</w:t>
            </w:r>
            <w:r>
              <w:t xml:space="preserve"> with Institute/Department</w:t>
            </w:r>
            <w:r w:rsidR="00C4415D">
              <w:t xml:space="preserve"> Name and Country, and a</w:t>
            </w:r>
            <w:r w:rsidR="002D289F">
              <w:t xml:space="preserve"> description of</w:t>
            </w:r>
            <w:r w:rsidR="00C4415D">
              <w:t xml:space="preserve"> the role and/or</w:t>
            </w:r>
            <w:r w:rsidR="002D289F">
              <w:t xml:space="preserve"> expertise here in a maximum of 3 sentences.</w:t>
            </w:r>
          </w:p>
        </w:tc>
      </w:tr>
      <w:tr w:rsidR="006F65F1" w:rsidRPr="00A82EC3" w14:paraId="3AEAFCDB" w14:textId="77777777" w:rsidTr="00DD0F38">
        <w:tc>
          <w:tcPr>
            <w:tcW w:w="3114" w:type="dxa"/>
          </w:tcPr>
          <w:p w14:paraId="133117EF" w14:textId="0FD73EA1" w:rsidR="006F65F1" w:rsidRPr="00436EF1" w:rsidRDefault="006F65F1" w:rsidP="002B39FD">
            <w:pPr>
              <w:pStyle w:val="SEEDAuthors"/>
              <w:jc w:val="left"/>
            </w:pPr>
            <w:r w:rsidRPr="0069365F">
              <w:t xml:space="preserve">NameAuthor2 SurnameAuthor2 </w:t>
            </w:r>
          </w:p>
        </w:tc>
        <w:tc>
          <w:tcPr>
            <w:tcW w:w="5958" w:type="dxa"/>
          </w:tcPr>
          <w:p w14:paraId="263E3103" w14:textId="69FAF1B8" w:rsidR="006F65F1" w:rsidRPr="00436EF1" w:rsidRDefault="002B39FD" w:rsidP="002B39FD">
            <w:pPr>
              <w:pStyle w:val="SEEDExpertise"/>
              <w:jc w:val="left"/>
            </w:pPr>
            <w:r>
              <w:t xml:space="preserve">Add a biography </w:t>
            </w:r>
            <w:r w:rsidR="002B7D5F">
              <w:t xml:space="preserve">of the second author </w:t>
            </w:r>
            <w:r>
              <w:t>with Institute/Department Name and Country, and a description of the role and/or expertise here in a maximum of 3 sentences.</w:t>
            </w:r>
          </w:p>
        </w:tc>
      </w:tr>
      <w:tr w:rsidR="002B39FD" w:rsidRPr="00A82EC3" w14:paraId="4AACD0D5" w14:textId="77777777" w:rsidTr="00DD0F38">
        <w:tc>
          <w:tcPr>
            <w:tcW w:w="3114" w:type="dxa"/>
          </w:tcPr>
          <w:p w14:paraId="63F3434F" w14:textId="4F8A52B2" w:rsidR="002B39FD" w:rsidRPr="00436EF1" w:rsidRDefault="002B39FD" w:rsidP="002B39FD">
            <w:pPr>
              <w:pStyle w:val="SEEDAuthors"/>
              <w:jc w:val="left"/>
            </w:pPr>
            <w:r w:rsidRPr="0069365F">
              <w:t>NameAuthor3 SurnameAuthor3</w:t>
            </w:r>
            <w:r>
              <w:t xml:space="preserve"> </w:t>
            </w:r>
          </w:p>
        </w:tc>
        <w:tc>
          <w:tcPr>
            <w:tcW w:w="5958" w:type="dxa"/>
          </w:tcPr>
          <w:p w14:paraId="30871E94" w14:textId="251BAD3F" w:rsidR="002B39FD" w:rsidRPr="00436EF1" w:rsidRDefault="002B39FD" w:rsidP="008E1261">
            <w:pPr>
              <w:pStyle w:val="SEEDExpertise"/>
            </w:pPr>
            <w:r w:rsidRPr="00F45EFD">
              <w:t>Add a biography</w:t>
            </w:r>
            <w:r w:rsidR="002B7D5F">
              <w:t xml:space="preserve"> of the third author</w:t>
            </w:r>
            <w:r w:rsidRPr="00F45EFD">
              <w:t xml:space="preserve"> with Institute/Department Name and Country, and a description of the role and/or expertise here in a maximum of 3 sentences.</w:t>
            </w:r>
            <w:r w:rsidR="002B7D5F">
              <w:t xml:space="preserve"> Please </w:t>
            </w:r>
            <w:r w:rsidR="00DE4622">
              <w:t>keep to</w:t>
            </w:r>
            <w:r w:rsidR="002B7D5F">
              <w:t xml:space="preserve"> </w:t>
            </w:r>
            <w:r w:rsidR="00B918B7">
              <w:t xml:space="preserve">a maximum of 3 </w:t>
            </w:r>
            <w:r w:rsidR="00DE4622">
              <w:t>experts</w:t>
            </w:r>
            <w:r w:rsidR="00B918B7">
              <w:t xml:space="preserve"> contributin</w:t>
            </w:r>
            <w:r w:rsidR="00DE4622">
              <w:t>g</w:t>
            </w:r>
            <w:r w:rsidR="00B918B7">
              <w:t xml:space="preserve"> to an expert article. Other contributors </w:t>
            </w:r>
            <w:r w:rsidR="00DE4622">
              <w:t>should</w:t>
            </w:r>
            <w:r w:rsidR="00B918B7">
              <w:t xml:space="preserve"> be mentioned in the Acknowledgement</w:t>
            </w:r>
            <w:r w:rsidR="00DE4622">
              <w:t xml:space="preserve">s section. </w:t>
            </w:r>
          </w:p>
        </w:tc>
      </w:tr>
    </w:tbl>
    <w:p w14:paraId="322253B8" w14:textId="77777777" w:rsidR="00FE78B6" w:rsidRDefault="00FE78B6" w:rsidP="00083A7D">
      <w:pPr>
        <w:pStyle w:val="SEEDAuthors"/>
        <w:jc w:val="left"/>
      </w:pPr>
    </w:p>
    <w:p w14:paraId="73CCEE8E" w14:textId="24669B22" w:rsidR="00A765FA" w:rsidRDefault="00A765FA" w:rsidP="00230ED6">
      <w:pPr>
        <w:spacing w:after="0"/>
        <w:rPr>
          <w:rStyle w:val="Autor2"/>
          <w:rFonts w:ascii="Corbel" w:hAnsi="Corbel"/>
          <w:sz w:val="22"/>
          <w:szCs w:val="22"/>
          <w:lang w:val="en-GB"/>
        </w:rPr>
      </w:pPr>
    </w:p>
    <w:p w14:paraId="3871B078" w14:textId="77777777" w:rsidR="00BE33F0" w:rsidRDefault="00BE33F0" w:rsidP="00F3575B">
      <w:pPr>
        <w:pStyle w:val="SEEDBODYtext"/>
        <w:rPr>
          <w:rStyle w:val="Autor2"/>
          <w:sz w:val="22"/>
          <w:szCs w:val="22"/>
          <w:lang w:val="en-GB"/>
        </w:rPr>
        <w:sectPr w:rsidR="00BE33F0" w:rsidSect="00BE33F0">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701" w:left="1418" w:header="709" w:footer="765" w:gutter="0"/>
          <w:pgNumType w:start="1"/>
          <w:cols w:space="708"/>
          <w:titlePg/>
          <w:docGrid w:linePitch="360"/>
        </w:sectPr>
      </w:pPr>
    </w:p>
    <w:p w14:paraId="22EEA942" w14:textId="379AFDB5" w:rsidR="00547085" w:rsidRPr="0075730A" w:rsidRDefault="00547085" w:rsidP="004F68E6">
      <w:pPr>
        <w:pStyle w:val="Heading1"/>
      </w:pPr>
      <w:r w:rsidRPr="0075730A">
        <w:lastRenderedPageBreak/>
        <w:t>Intro</w:t>
      </w:r>
      <w:r w:rsidR="00D51E7D">
        <w:t>du</w:t>
      </w:r>
      <w:r w:rsidRPr="0075730A">
        <w:t>ction</w:t>
      </w:r>
      <w:r w:rsidR="00D51E7D">
        <w:t xml:space="preserve"> (Style: “</w:t>
      </w:r>
      <w:r w:rsidR="006D057C">
        <w:t>Heading 1”)</w:t>
      </w:r>
    </w:p>
    <w:p w14:paraId="43C45DF7" w14:textId="35E9C134" w:rsidR="00A43462" w:rsidRDefault="00D51E7D" w:rsidP="008D24B0">
      <w:pPr>
        <w:pStyle w:val="SEEDBODYtext"/>
        <w:rPr>
          <w:rFonts w:eastAsia="Calibri" w:cs="Calibri"/>
          <w:iCs/>
        </w:rPr>
      </w:pPr>
      <w:r>
        <w:rPr>
          <w:rFonts w:eastAsia="Calibri"/>
        </w:rPr>
        <w:t xml:space="preserve">Style: “SEED Body text”. </w:t>
      </w:r>
      <w:r w:rsidR="00A43462" w:rsidRPr="009C4859">
        <w:t>The communication sh</w:t>
      </w:r>
      <w:r w:rsidR="00A43462" w:rsidRPr="00FD0980">
        <w:t xml:space="preserve">ould have a minimum </w:t>
      </w:r>
      <w:r w:rsidR="00D1727D">
        <w:t>length of 2 pages and a maximum length of 4 pages (</w:t>
      </w:r>
      <w:r w:rsidR="00676E2B">
        <w:t xml:space="preserve">excluding the title page and </w:t>
      </w:r>
      <w:r w:rsidR="00D1727D">
        <w:t>including the main text, tables, figures,</w:t>
      </w:r>
      <w:r w:rsidR="00A43462" w:rsidRPr="00FD0980">
        <w:t xml:space="preserve"> and references).</w:t>
      </w:r>
      <w:r w:rsidR="001370E2" w:rsidRPr="00FD0980">
        <w:t xml:space="preserve"> </w:t>
      </w:r>
      <w:r w:rsidR="00460ABC">
        <w:t>The</w:t>
      </w:r>
      <w:r w:rsidR="00564ACF">
        <w:t xml:space="preserve"> text</w:t>
      </w:r>
      <w:r w:rsidR="00460ABC">
        <w:t xml:space="preserve"> pages</w:t>
      </w:r>
      <w:r w:rsidR="00564ACF">
        <w:t xml:space="preserve"> (not the title page) </w:t>
      </w:r>
      <w:r w:rsidR="00460ABC">
        <w:t>should be in two col</w:t>
      </w:r>
      <w:r w:rsidR="00564ACF">
        <w:t xml:space="preserve">umns. </w:t>
      </w:r>
      <w:r w:rsidR="001370E2" w:rsidRPr="00FD0980">
        <w:rPr>
          <w:rFonts w:eastAsia="Calibri"/>
        </w:rPr>
        <w:t>Authors must submit their manuscripts in strict conformance with these guidelines</w:t>
      </w:r>
      <w:r w:rsidR="00C33E85">
        <w:rPr>
          <w:rFonts w:eastAsia="Calibri"/>
        </w:rPr>
        <w:t>.</w:t>
      </w:r>
    </w:p>
    <w:p w14:paraId="1E5A823C" w14:textId="60B6E46C" w:rsidR="00547085" w:rsidRPr="00774870" w:rsidRDefault="00081F3F" w:rsidP="0092642A">
      <w:pPr>
        <w:pStyle w:val="Heading1"/>
      </w:pPr>
      <w:r>
        <w:t>A</w:t>
      </w:r>
      <w:r w:rsidR="00547085" w:rsidRPr="00774870">
        <w:t>dditional guidelines</w:t>
      </w:r>
    </w:p>
    <w:p w14:paraId="1115688E" w14:textId="1CE81613" w:rsidR="00A771DC" w:rsidRDefault="00D51E7D" w:rsidP="008D24B0">
      <w:pPr>
        <w:pStyle w:val="SEEDBODYtext"/>
      </w:pPr>
      <w:r>
        <w:rPr>
          <w:rFonts w:eastAsia="Calibri"/>
        </w:rPr>
        <w:t xml:space="preserve">Style: “SEED Body text”. </w:t>
      </w:r>
      <w:r w:rsidR="00A43462" w:rsidRPr="009C4859">
        <w:t>All text, figures and tables should be included within the margins of this</w:t>
      </w:r>
      <w:r w:rsidR="00A771DC">
        <w:t xml:space="preserve"> A4</w:t>
      </w:r>
      <w:r w:rsidR="00A43462" w:rsidRPr="009C4859">
        <w:t xml:space="preserve"> sheet</w:t>
      </w:r>
      <w:r w:rsidR="001370E2">
        <w:t>, which are the following:</w:t>
      </w:r>
      <w:r w:rsidR="00A771DC">
        <w:t xml:space="preserve"> </w:t>
      </w:r>
      <w:r w:rsidR="00A771DC" w:rsidRPr="00A771DC">
        <w:t xml:space="preserve">top </w:t>
      </w:r>
      <w:r w:rsidR="00A771DC">
        <w:t>3</w:t>
      </w:r>
      <w:r w:rsidR="00A771DC" w:rsidRPr="00A771DC">
        <w:t xml:space="preserve"> cm; bottom: </w:t>
      </w:r>
      <w:r w:rsidR="00A771DC">
        <w:t xml:space="preserve">3 </w:t>
      </w:r>
      <w:r w:rsidR="00A771DC" w:rsidRPr="00A771DC">
        <w:t xml:space="preserve">cm; left: </w:t>
      </w:r>
      <w:r w:rsidR="00A771DC">
        <w:t xml:space="preserve">2.5 </w:t>
      </w:r>
      <w:r w:rsidR="00A771DC" w:rsidRPr="00A771DC">
        <w:t xml:space="preserve">cm; right: </w:t>
      </w:r>
      <w:r w:rsidR="00A771DC">
        <w:t xml:space="preserve">2.5 </w:t>
      </w:r>
      <w:r w:rsidR="00A771DC" w:rsidRPr="00A771DC">
        <w:t>cm</w:t>
      </w:r>
    </w:p>
    <w:p w14:paraId="0419ED42" w14:textId="2EF7B12D" w:rsidR="00547085" w:rsidRPr="0092642A" w:rsidRDefault="00547085" w:rsidP="007357E1">
      <w:pPr>
        <w:pStyle w:val="Heading2"/>
      </w:pPr>
      <w:bookmarkStart w:id="1" w:name="_Ref194665953"/>
      <w:r w:rsidRPr="0092642A">
        <w:t>Letter fonts and formats</w:t>
      </w:r>
      <w:bookmarkEnd w:id="1"/>
      <w:r w:rsidR="006D057C">
        <w:t xml:space="preserve"> (Style: “Heading 2”)</w:t>
      </w:r>
    </w:p>
    <w:p w14:paraId="34640CBA" w14:textId="2B8BEFD2" w:rsidR="00547085" w:rsidRDefault="00547085" w:rsidP="00937E04">
      <w:pPr>
        <w:pStyle w:val="SEEDBODYtext"/>
      </w:pPr>
      <w:r w:rsidRPr="009C4859">
        <w:t>The fonts, sizes</w:t>
      </w:r>
      <w:r w:rsidR="00642B24">
        <w:t>, and spaces to be used are those specified in this document, which should be used as the official sheet for</w:t>
      </w:r>
      <w:r w:rsidRPr="009C4859">
        <w:t xml:space="preserve"> the SEED </w:t>
      </w:r>
      <w:r>
        <w:t>202</w:t>
      </w:r>
      <w:r w:rsidR="0FDED967">
        <w:t>6</w:t>
      </w:r>
      <w:r w:rsidRPr="009C4859">
        <w:t xml:space="preserve"> Conference. </w:t>
      </w:r>
      <w:r>
        <w:t>The font type to be used is Corbel</w:t>
      </w:r>
      <w:r w:rsidR="00642B24">
        <w:t>,</w:t>
      </w:r>
      <w:r>
        <w:t xml:space="preserve"> and the size for the text in the main manuscript should be 1</w:t>
      </w:r>
      <w:r w:rsidR="00081F3F">
        <w:t>1</w:t>
      </w:r>
      <w:r>
        <w:t xml:space="preserve"> points.</w:t>
      </w:r>
      <w:r w:rsidR="00726A8D">
        <w:t xml:space="preserve"> The size for the title of the sections is 14 points, while for the title of subsections is 12 points.</w:t>
      </w:r>
    </w:p>
    <w:p w14:paraId="5AA60964" w14:textId="63FE55ED" w:rsidR="00155879" w:rsidRPr="001D31BB" w:rsidRDefault="001D31BB" w:rsidP="0094409F">
      <w:pPr>
        <w:pStyle w:val="SEEDBODYtext"/>
        <w:rPr>
          <w:rStyle w:val="SEEDHighlightChar"/>
        </w:rPr>
      </w:pPr>
      <w:r>
        <w:rPr>
          <w:rStyle w:val="SEEDHighlightChar"/>
        </w:rPr>
        <w:t xml:space="preserve">Style: </w:t>
      </w:r>
      <w:r w:rsidR="00145315">
        <w:rPr>
          <w:rStyle w:val="SEEDHighlightChar"/>
        </w:rPr>
        <w:t>“</w:t>
      </w:r>
      <w:r>
        <w:rPr>
          <w:rStyle w:val="SEEDHighlightChar"/>
        </w:rPr>
        <w:t>h</w:t>
      </w:r>
      <w:r w:rsidR="0094409F" w:rsidRPr="001D31BB">
        <w:rPr>
          <w:rStyle w:val="SEEDHighlightChar"/>
        </w:rPr>
        <w:t>ighlight</w:t>
      </w:r>
      <w:r w:rsidR="00145315">
        <w:rPr>
          <w:rStyle w:val="SEEDHighlightChar"/>
        </w:rPr>
        <w:t>”</w:t>
      </w:r>
      <w:r>
        <w:rPr>
          <w:rStyle w:val="SEEDHighlightChar"/>
        </w:rPr>
        <w:t xml:space="preserve">. </w:t>
      </w:r>
      <w:r w:rsidR="005F5AE6" w:rsidRPr="005F5AE6">
        <w:rPr>
          <w:rStyle w:val="SEEDHighlightChar"/>
        </w:rPr>
        <w:t xml:space="preserve">You may want to highlight quotes, features, or insights that effectively convey the article's purpose. </w:t>
      </w:r>
      <w:r>
        <w:rPr>
          <w:rStyle w:val="SEEDHighlightChar"/>
        </w:rPr>
        <w:t>Use this on</w:t>
      </w:r>
      <w:r w:rsidR="0094409F" w:rsidRPr="001D31BB">
        <w:rPr>
          <w:rStyle w:val="SEEDHighlightChar"/>
        </w:rPr>
        <w:t xml:space="preserve"> a maximum of </w:t>
      </w:r>
      <w:r w:rsidR="006A575B">
        <w:rPr>
          <w:rStyle w:val="SEEDHighlightChar"/>
        </w:rPr>
        <w:t>4</w:t>
      </w:r>
      <w:r w:rsidR="00AD3CCC">
        <w:rPr>
          <w:rStyle w:val="SEEDHighlightChar"/>
        </w:rPr>
        <w:t xml:space="preserve"> highlights of 2 sentences</w:t>
      </w:r>
      <w:r w:rsidR="0094409F" w:rsidRPr="001D31BB">
        <w:rPr>
          <w:rStyle w:val="SEEDHighlightChar"/>
        </w:rPr>
        <w:t xml:space="preserve"> </w:t>
      </w:r>
      <w:r w:rsidRPr="001D31BB">
        <w:rPr>
          <w:rStyle w:val="SEEDHighlightChar"/>
        </w:rPr>
        <w:t>in the article</w:t>
      </w:r>
      <w:r w:rsidR="00AD3CCC">
        <w:rPr>
          <w:rStyle w:val="SEEDHighlightChar"/>
        </w:rPr>
        <w:t>,</w:t>
      </w:r>
      <w:r w:rsidRPr="001D31BB">
        <w:rPr>
          <w:rStyle w:val="SEEDHighlightChar"/>
        </w:rPr>
        <w:t xml:space="preserve"> with </w:t>
      </w:r>
      <w:r w:rsidR="00AD3CCC">
        <w:rPr>
          <w:rStyle w:val="SEEDHighlightChar"/>
        </w:rPr>
        <w:t xml:space="preserve">a </w:t>
      </w:r>
      <w:r w:rsidRPr="001D31BB">
        <w:rPr>
          <w:rStyle w:val="SEEDHighlightChar"/>
        </w:rPr>
        <w:t>max</w:t>
      </w:r>
      <w:r w:rsidR="00AD3CCC">
        <w:rPr>
          <w:rStyle w:val="SEEDHighlightChar"/>
        </w:rPr>
        <w:t>imum of 1</w:t>
      </w:r>
      <w:r w:rsidRPr="001D31BB">
        <w:rPr>
          <w:rStyle w:val="SEEDHighlightChar"/>
        </w:rPr>
        <w:t xml:space="preserve"> </w:t>
      </w:r>
      <w:r w:rsidR="00AD3CCC">
        <w:rPr>
          <w:rStyle w:val="SEEDHighlightChar"/>
        </w:rPr>
        <w:t>h</w:t>
      </w:r>
      <w:r w:rsidR="006A575B">
        <w:rPr>
          <w:rStyle w:val="SEEDHighlightChar"/>
        </w:rPr>
        <w:t>ighlight</w:t>
      </w:r>
      <w:r w:rsidRPr="001D31BB">
        <w:rPr>
          <w:rStyle w:val="SEEDHighlightChar"/>
        </w:rPr>
        <w:t xml:space="preserve"> per page. </w:t>
      </w:r>
    </w:p>
    <w:p w14:paraId="6BE067A7" w14:textId="69F28D29" w:rsidR="00547085" w:rsidRPr="00F30FDB" w:rsidRDefault="00547085" w:rsidP="00F30FDB">
      <w:pPr>
        <w:pStyle w:val="Heading2"/>
      </w:pPr>
      <w:r w:rsidRPr="00F30FDB">
        <w:t>Figures and tables</w:t>
      </w:r>
    </w:p>
    <w:p w14:paraId="0E6684A0" w14:textId="58CFF0D8" w:rsidR="00547085" w:rsidRDefault="00547085" w:rsidP="008D24B0">
      <w:pPr>
        <w:pStyle w:val="SEEDBODYtext"/>
      </w:pPr>
      <w:r w:rsidRPr="009C4859">
        <w:t>All figures and tables should be included within this sheet. They should be centered and include their title and source, following the format indicated below.</w:t>
      </w:r>
      <w:r w:rsidR="00010305">
        <w:t xml:space="preserve"> Please use the styles </w:t>
      </w:r>
      <w:r w:rsidR="00010305">
        <w:t>“SEED caption table or figure” and “SEED source table or figure”.</w:t>
      </w:r>
    </w:p>
    <w:p w14:paraId="644714E8" w14:textId="7F4AE12B" w:rsidR="00547085" w:rsidRPr="00D17A02" w:rsidRDefault="00547085" w:rsidP="00D17A02">
      <w:pPr>
        <w:pStyle w:val="SEEDCaptiontableorfigure"/>
      </w:pPr>
      <w:r w:rsidRPr="00D17A02">
        <w:t>Fig</w:t>
      </w:r>
      <w:r w:rsidR="00067383">
        <w:t>ure 1.</w:t>
      </w:r>
      <w:r w:rsidRPr="00D17A02">
        <w:t xml:space="preserve"> Title of the figure</w:t>
      </w:r>
      <w:r w:rsidR="002153E0" w:rsidRPr="00D17A02">
        <w:t xml:space="preserve"> </w:t>
      </w:r>
      <w:r w:rsidR="00D17A02" w:rsidRPr="00D17A02">
        <w:t xml:space="preserve"> (Style: “SEED caption table or figure”)</w:t>
      </w:r>
    </w:p>
    <w:p w14:paraId="15F9F933" w14:textId="77777777" w:rsidR="00547085" w:rsidRPr="00A82EC3" w:rsidRDefault="00547085" w:rsidP="00547085">
      <w:pPr>
        <w:pStyle w:val="EstiloCentrado"/>
        <w:rPr>
          <w:rFonts w:ascii="Corbel" w:hAnsi="Corbel"/>
        </w:rPr>
      </w:pPr>
      <w:r w:rsidRPr="00A82EC3">
        <w:rPr>
          <w:rFonts w:ascii="Corbel" w:hAnsi="Corbel"/>
          <w:lang w:val="es-ES"/>
        </w:rPr>
        <w:drawing>
          <wp:inline distT="0" distB="0" distL="0" distR="0" wp14:anchorId="1042B754" wp14:editId="58D319DD">
            <wp:extent cx="2001328" cy="1351657"/>
            <wp:effectExtent l="0" t="0" r="0" b="1270"/>
            <wp:docPr id="1" name="Imagen 1" descr="galileo_taro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_taronge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6831" cy="1389142"/>
                    </a:xfrm>
                    <a:prstGeom prst="rect">
                      <a:avLst/>
                    </a:prstGeom>
                    <a:noFill/>
                    <a:ln>
                      <a:noFill/>
                    </a:ln>
                  </pic:spPr>
                </pic:pic>
              </a:graphicData>
            </a:graphic>
          </wp:inline>
        </w:drawing>
      </w:r>
    </w:p>
    <w:p w14:paraId="31D9E91A" w14:textId="1CA0A154" w:rsidR="00547085" w:rsidRPr="008F6D1B" w:rsidRDefault="00547085" w:rsidP="00F30FDB">
      <w:pPr>
        <w:pStyle w:val="SEEDSourcetableorfigure"/>
      </w:pPr>
      <w:r w:rsidRPr="001370E2">
        <w:t>Source: Edwards (2005)</w:t>
      </w:r>
      <w:r w:rsidR="00D17A02">
        <w:t xml:space="preserve"> (Style: </w:t>
      </w:r>
      <w:r w:rsidR="00F01D9F">
        <w:t>“</w:t>
      </w:r>
      <w:r w:rsidR="00D17A02">
        <w:t>SEED source</w:t>
      </w:r>
      <w:r w:rsidR="00F01D9F">
        <w:t xml:space="preserve"> table or figure”)</w:t>
      </w:r>
    </w:p>
    <w:p w14:paraId="253961AC" w14:textId="77777777" w:rsidR="00145315" w:rsidRDefault="00145315" w:rsidP="00145315">
      <w:pPr>
        <w:pStyle w:val="SEEDBODYtext"/>
      </w:pPr>
      <w:r w:rsidRPr="009C4859">
        <w:t xml:space="preserve">The </w:t>
      </w:r>
      <w:r>
        <w:t>text in the tables should be readable; therefore, please use a font size of 9 points or larger when including your tables.</w:t>
      </w:r>
    </w:p>
    <w:p w14:paraId="48145CA8" w14:textId="3840DFE4" w:rsidR="00547085" w:rsidRPr="001370E2" w:rsidRDefault="00547085" w:rsidP="00305D7B">
      <w:pPr>
        <w:pStyle w:val="SEEDCaptiontableorfigure"/>
      </w:pPr>
      <w:r w:rsidRPr="001370E2">
        <w:t>Table 1</w:t>
      </w:r>
      <w:r w:rsidR="00067383">
        <w:t>.</w:t>
      </w:r>
      <w:r w:rsidRPr="001370E2">
        <w:t xml:space="preserve"> Title of the table</w:t>
      </w:r>
      <w:r w:rsidR="00F01D9F">
        <w:t xml:space="preserve"> </w:t>
      </w:r>
      <w:r w:rsidR="00F01D9F" w:rsidRPr="00D17A02">
        <w:t xml:space="preserve"> (Style: “SEED caption table or figure”)</w:t>
      </w:r>
    </w:p>
    <w:tbl>
      <w:tblPr>
        <w:tblW w:w="4536" w:type="dxa"/>
        <w:jc w:val="center"/>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647"/>
        <w:gridCol w:w="2330"/>
        <w:gridCol w:w="1559"/>
      </w:tblGrid>
      <w:tr w:rsidR="00547085" w:rsidRPr="00A82EC3" w14:paraId="19935744" w14:textId="77777777" w:rsidTr="00067383">
        <w:trPr>
          <w:jc w:val="center"/>
        </w:trPr>
        <w:tc>
          <w:tcPr>
            <w:tcW w:w="647" w:type="dxa"/>
            <w:tcBorders>
              <w:bottom w:val="single" w:sz="6" w:space="0" w:color="auto"/>
            </w:tcBorders>
            <w:vAlign w:val="center"/>
          </w:tcPr>
          <w:p w14:paraId="503380A8" w14:textId="64660CCE" w:rsidR="00547085" w:rsidRPr="00FD2BE4" w:rsidRDefault="00067383" w:rsidP="00760BFD">
            <w:pPr>
              <w:pStyle w:val="EstiloCentrado"/>
              <w:rPr>
                <w:rStyle w:val="Strong"/>
                <w:rFonts w:ascii="Corbel" w:hAnsi="Corbel"/>
              </w:rPr>
            </w:pPr>
            <w:r>
              <w:rPr>
                <w:rStyle w:val="Strong"/>
                <w:rFonts w:ascii="Corbel" w:hAnsi="Corbel"/>
              </w:rPr>
              <w:t>#</w:t>
            </w:r>
          </w:p>
        </w:tc>
        <w:tc>
          <w:tcPr>
            <w:tcW w:w="2330" w:type="dxa"/>
            <w:tcBorders>
              <w:bottom w:val="single" w:sz="6" w:space="0" w:color="auto"/>
            </w:tcBorders>
            <w:vAlign w:val="center"/>
          </w:tcPr>
          <w:p w14:paraId="62DB8EE3" w14:textId="77777777" w:rsidR="00547085" w:rsidRPr="00FD2BE4" w:rsidRDefault="00547085" w:rsidP="00760BFD">
            <w:pPr>
              <w:pStyle w:val="EstiloCentrado"/>
              <w:rPr>
                <w:rStyle w:val="Strong"/>
                <w:rFonts w:ascii="Corbel" w:hAnsi="Corbel"/>
              </w:rPr>
            </w:pPr>
            <w:r w:rsidRPr="00FD2BE4">
              <w:rPr>
                <w:rStyle w:val="Strong"/>
                <w:rFonts w:ascii="Corbel" w:hAnsi="Corbel"/>
              </w:rPr>
              <w:t>Name</w:t>
            </w:r>
          </w:p>
        </w:tc>
        <w:tc>
          <w:tcPr>
            <w:tcW w:w="1559" w:type="dxa"/>
            <w:tcBorders>
              <w:bottom w:val="single" w:sz="6" w:space="0" w:color="auto"/>
            </w:tcBorders>
            <w:vAlign w:val="center"/>
          </w:tcPr>
          <w:p w14:paraId="1C057CD9" w14:textId="21E5D7F1" w:rsidR="00547085" w:rsidRPr="00FD2BE4" w:rsidRDefault="00547085" w:rsidP="00760BFD">
            <w:pPr>
              <w:pStyle w:val="EstiloCentrado"/>
              <w:rPr>
                <w:rStyle w:val="Strong"/>
                <w:rFonts w:ascii="Corbel" w:hAnsi="Corbel"/>
              </w:rPr>
            </w:pPr>
            <w:r w:rsidRPr="00FD2BE4">
              <w:rPr>
                <w:rStyle w:val="Strong"/>
                <w:rFonts w:ascii="Corbel" w:hAnsi="Corbel"/>
              </w:rPr>
              <w:t xml:space="preserve">Items </w:t>
            </w:r>
          </w:p>
        </w:tc>
      </w:tr>
      <w:tr w:rsidR="00547085" w:rsidRPr="00A82EC3" w14:paraId="685FB48C" w14:textId="77777777" w:rsidTr="00067383">
        <w:trPr>
          <w:jc w:val="center"/>
        </w:trPr>
        <w:tc>
          <w:tcPr>
            <w:tcW w:w="647" w:type="dxa"/>
            <w:tcBorders>
              <w:bottom w:val="nil"/>
            </w:tcBorders>
            <w:vAlign w:val="center"/>
          </w:tcPr>
          <w:p w14:paraId="44879BA7" w14:textId="77777777" w:rsidR="00547085" w:rsidRPr="00FD2BE4" w:rsidRDefault="00547085" w:rsidP="00760BFD">
            <w:pPr>
              <w:pStyle w:val="EstiloCentrado"/>
              <w:rPr>
                <w:rFonts w:ascii="Corbel" w:hAnsi="Corbel"/>
              </w:rPr>
            </w:pPr>
            <w:r w:rsidRPr="00FD2BE4">
              <w:rPr>
                <w:rFonts w:ascii="Corbel" w:hAnsi="Corbel"/>
              </w:rPr>
              <w:t>1</w:t>
            </w:r>
          </w:p>
        </w:tc>
        <w:tc>
          <w:tcPr>
            <w:tcW w:w="2330" w:type="dxa"/>
            <w:tcBorders>
              <w:bottom w:val="nil"/>
            </w:tcBorders>
            <w:vAlign w:val="center"/>
          </w:tcPr>
          <w:p w14:paraId="216B283E" w14:textId="77777777" w:rsidR="00547085" w:rsidRPr="00FD2BE4" w:rsidRDefault="00547085" w:rsidP="00760BFD">
            <w:pPr>
              <w:pStyle w:val="EstiloCentrado"/>
              <w:rPr>
                <w:rFonts w:ascii="Corbel" w:hAnsi="Corbel"/>
              </w:rPr>
            </w:pPr>
            <w:r w:rsidRPr="00FD2BE4">
              <w:rPr>
                <w:rFonts w:ascii="Corbel" w:hAnsi="Corbel"/>
              </w:rPr>
              <w:t>Sustainability</w:t>
            </w:r>
          </w:p>
        </w:tc>
        <w:tc>
          <w:tcPr>
            <w:tcW w:w="1559" w:type="dxa"/>
            <w:tcBorders>
              <w:bottom w:val="nil"/>
            </w:tcBorders>
            <w:vAlign w:val="center"/>
          </w:tcPr>
          <w:p w14:paraId="26F38C72" w14:textId="77777777" w:rsidR="00547085" w:rsidRPr="00FD2BE4" w:rsidRDefault="00547085" w:rsidP="00760BFD">
            <w:pPr>
              <w:pStyle w:val="EstiloCentrado"/>
              <w:rPr>
                <w:rFonts w:ascii="Corbel" w:hAnsi="Corbel"/>
              </w:rPr>
            </w:pPr>
            <w:r w:rsidRPr="00FD2BE4">
              <w:rPr>
                <w:rFonts w:ascii="Corbel" w:hAnsi="Corbel"/>
              </w:rPr>
              <w:t>1 - 7</w:t>
            </w:r>
          </w:p>
        </w:tc>
      </w:tr>
      <w:tr w:rsidR="00547085" w:rsidRPr="00A82EC3" w14:paraId="29917CF6" w14:textId="77777777" w:rsidTr="00067383">
        <w:trPr>
          <w:jc w:val="center"/>
        </w:trPr>
        <w:tc>
          <w:tcPr>
            <w:tcW w:w="647" w:type="dxa"/>
            <w:tcBorders>
              <w:top w:val="nil"/>
              <w:bottom w:val="nil"/>
            </w:tcBorders>
            <w:vAlign w:val="center"/>
          </w:tcPr>
          <w:p w14:paraId="3A9E5579" w14:textId="77777777" w:rsidR="00547085" w:rsidRPr="00FD2BE4" w:rsidRDefault="00547085" w:rsidP="00760BFD">
            <w:pPr>
              <w:pStyle w:val="EstiloCentrado"/>
              <w:rPr>
                <w:rFonts w:ascii="Corbel" w:hAnsi="Corbel"/>
              </w:rPr>
            </w:pPr>
            <w:r w:rsidRPr="00FD2BE4">
              <w:rPr>
                <w:rFonts w:ascii="Corbel" w:hAnsi="Corbel"/>
              </w:rPr>
              <w:t>2</w:t>
            </w:r>
          </w:p>
        </w:tc>
        <w:tc>
          <w:tcPr>
            <w:tcW w:w="2330" w:type="dxa"/>
            <w:tcBorders>
              <w:top w:val="nil"/>
              <w:bottom w:val="nil"/>
            </w:tcBorders>
            <w:vAlign w:val="center"/>
          </w:tcPr>
          <w:p w14:paraId="6741CB09" w14:textId="77777777" w:rsidR="00547085" w:rsidRPr="00FD2BE4" w:rsidRDefault="00547085" w:rsidP="00760BFD">
            <w:pPr>
              <w:pStyle w:val="EstiloCentrado"/>
              <w:rPr>
                <w:rFonts w:ascii="Corbel" w:hAnsi="Corbel"/>
              </w:rPr>
            </w:pPr>
            <w:r w:rsidRPr="00FD2BE4">
              <w:rPr>
                <w:rFonts w:ascii="Corbel" w:hAnsi="Corbel"/>
              </w:rPr>
              <w:t>Motivation</w:t>
            </w:r>
          </w:p>
        </w:tc>
        <w:tc>
          <w:tcPr>
            <w:tcW w:w="1559" w:type="dxa"/>
            <w:tcBorders>
              <w:top w:val="nil"/>
              <w:bottom w:val="nil"/>
            </w:tcBorders>
            <w:vAlign w:val="center"/>
          </w:tcPr>
          <w:p w14:paraId="62170E6E" w14:textId="77777777" w:rsidR="00547085" w:rsidRPr="00FD2BE4" w:rsidRDefault="00547085" w:rsidP="00760BFD">
            <w:pPr>
              <w:pStyle w:val="EstiloCentrado"/>
              <w:rPr>
                <w:rFonts w:ascii="Corbel" w:hAnsi="Corbel"/>
              </w:rPr>
            </w:pPr>
            <w:r w:rsidRPr="00FD2BE4">
              <w:rPr>
                <w:rFonts w:ascii="Corbel" w:hAnsi="Corbel"/>
              </w:rPr>
              <w:t>8 - 12</w:t>
            </w:r>
          </w:p>
        </w:tc>
      </w:tr>
      <w:tr w:rsidR="00547085" w:rsidRPr="00A82EC3" w14:paraId="186D7390" w14:textId="77777777" w:rsidTr="00067383">
        <w:trPr>
          <w:jc w:val="center"/>
        </w:trPr>
        <w:tc>
          <w:tcPr>
            <w:tcW w:w="647" w:type="dxa"/>
            <w:tcBorders>
              <w:top w:val="nil"/>
              <w:bottom w:val="nil"/>
            </w:tcBorders>
            <w:vAlign w:val="center"/>
          </w:tcPr>
          <w:p w14:paraId="4D73AB87" w14:textId="77777777" w:rsidR="00547085" w:rsidRPr="00FD2BE4" w:rsidRDefault="00547085" w:rsidP="00760BFD">
            <w:pPr>
              <w:pStyle w:val="EstiloCentrado"/>
              <w:rPr>
                <w:rFonts w:ascii="Corbel" w:hAnsi="Corbel"/>
              </w:rPr>
            </w:pPr>
            <w:r w:rsidRPr="00FD2BE4">
              <w:rPr>
                <w:rFonts w:ascii="Corbel" w:hAnsi="Corbel"/>
              </w:rPr>
              <w:t>3</w:t>
            </w:r>
          </w:p>
        </w:tc>
        <w:tc>
          <w:tcPr>
            <w:tcW w:w="2330" w:type="dxa"/>
            <w:tcBorders>
              <w:top w:val="nil"/>
              <w:bottom w:val="nil"/>
            </w:tcBorders>
            <w:vAlign w:val="center"/>
          </w:tcPr>
          <w:p w14:paraId="698842CA" w14:textId="77777777" w:rsidR="00547085" w:rsidRPr="00FD2BE4" w:rsidRDefault="00547085" w:rsidP="00760BFD">
            <w:pPr>
              <w:pStyle w:val="EstiloCentrado"/>
              <w:rPr>
                <w:rFonts w:ascii="Corbel" w:hAnsi="Corbel"/>
              </w:rPr>
            </w:pPr>
            <w:r w:rsidRPr="00FD2BE4">
              <w:rPr>
                <w:rFonts w:ascii="Corbel" w:hAnsi="Corbel"/>
              </w:rPr>
              <w:t>Resources</w:t>
            </w:r>
          </w:p>
        </w:tc>
        <w:tc>
          <w:tcPr>
            <w:tcW w:w="1559" w:type="dxa"/>
            <w:tcBorders>
              <w:top w:val="nil"/>
              <w:bottom w:val="nil"/>
            </w:tcBorders>
            <w:vAlign w:val="center"/>
          </w:tcPr>
          <w:p w14:paraId="2B773D0A" w14:textId="77777777" w:rsidR="00547085" w:rsidRPr="00FD2BE4" w:rsidRDefault="00547085" w:rsidP="00760BFD">
            <w:pPr>
              <w:pStyle w:val="EstiloCentrado"/>
              <w:rPr>
                <w:rFonts w:ascii="Corbel" w:hAnsi="Corbel"/>
              </w:rPr>
            </w:pPr>
            <w:r w:rsidRPr="00FD2BE4">
              <w:rPr>
                <w:rFonts w:ascii="Corbel" w:hAnsi="Corbel"/>
              </w:rPr>
              <w:t>13 - 21</w:t>
            </w:r>
          </w:p>
        </w:tc>
      </w:tr>
      <w:tr w:rsidR="00547085" w:rsidRPr="00A82EC3" w14:paraId="5DD3180D" w14:textId="77777777" w:rsidTr="00067383">
        <w:trPr>
          <w:jc w:val="center"/>
        </w:trPr>
        <w:tc>
          <w:tcPr>
            <w:tcW w:w="647" w:type="dxa"/>
            <w:tcBorders>
              <w:top w:val="nil"/>
              <w:bottom w:val="single" w:sz="4" w:space="0" w:color="auto"/>
            </w:tcBorders>
            <w:vAlign w:val="center"/>
          </w:tcPr>
          <w:p w14:paraId="39F7275E" w14:textId="77777777" w:rsidR="00547085" w:rsidRPr="00FD2BE4" w:rsidRDefault="00547085" w:rsidP="00760BFD">
            <w:pPr>
              <w:pStyle w:val="EstiloCentrado"/>
              <w:rPr>
                <w:rFonts w:ascii="Corbel" w:hAnsi="Corbel"/>
              </w:rPr>
            </w:pPr>
            <w:r w:rsidRPr="00FD2BE4">
              <w:rPr>
                <w:rFonts w:ascii="Corbel" w:hAnsi="Corbel"/>
              </w:rPr>
              <w:t>4</w:t>
            </w:r>
          </w:p>
        </w:tc>
        <w:tc>
          <w:tcPr>
            <w:tcW w:w="2330" w:type="dxa"/>
            <w:tcBorders>
              <w:top w:val="nil"/>
              <w:bottom w:val="single" w:sz="4" w:space="0" w:color="auto"/>
            </w:tcBorders>
            <w:vAlign w:val="center"/>
          </w:tcPr>
          <w:p w14:paraId="59AE02A2" w14:textId="77777777" w:rsidR="00547085" w:rsidRPr="00FD2BE4" w:rsidRDefault="00547085" w:rsidP="00760BFD">
            <w:pPr>
              <w:pStyle w:val="EstiloCentrado"/>
              <w:rPr>
                <w:rFonts w:ascii="Corbel" w:hAnsi="Corbel"/>
              </w:rPr>
            </w:pPr>
            <w:r w:rsidRPr="00FD2BE4">
              <w:rPr>
                <w:rFonts w:ascii="Corbel" w:hAnsi="Corbel"/>
              </w:rPr>
              <w:t>Assessment</w:t>
            </w:r>
          </w:p>
        </w:tc>
        <w:tc>
          <w:tcPr>
            <w:tcW w:w="1559" w:type="dxa"/>
            <w:tcBorders>
              <w:top w:val="nil"/>
              <w:bottom w:val="single" w:sz="4" w:space="0" w:color="auto"/>
            </w:tcBorders>
            <w:vAlign w:val="center"/>
          </w:tcPr>
          <w:p w14:paraId="03A7F79E" w14:textId="77777777" w:rsidR="00547085" w:rsidRPr="00FD2BE4" w:rsidRDefault="00547085" w:rsidP="00760BFD">
            <w:pPr>
              <w:pStyle w:val="EstiloCentrado"/>
              <w:rPr>
                <w:rFonts w:ascii="Corbel" w:hAnsi="Corbel"/>
              </w:rPr>
            </w:pPr>
            <w:r w:rsidRPr="00FD2BE4">
              <w:rPr>
                <w:rFonts w:ascii="Corbel" w:hAnsi="Corbel"/>
              </w:rPr>
              <w:t>22 - 30</w:t>
            </w:r>
          </w:p>
        </w:tc>
      </w:tr>
    </w:tbl>
    <w:p w14:paraId="13BA30CC" w14:textId="62C3728D" w:rsidR="00010305" w:rsidRPr="00A771DC" w:rsidRDefault="00547085" w:rsidP="00305D7B">
      <w:pPr>
        <w:pStyle w:val="SEEDSourcetableorfigure"/>
      </w:pPr>
      <w:r w:rsidRPr="001370E2">
        <w:t>Source: Edwards (2005)</w:t>
      </w:r>
      <w:r w:rsidR="00F01D9F">
        <w:t xml:space="preserve"> (Style: “SEED source table or figure”)</w:t>
      </w:r>
    </w:p>
    <w:p w14:paraId="1759D70B" w14:textId="4C5F903B" w:rsidR="00933F64" w:rsidRDefault="00933F64" w:rsidP="00933F64">
      <w:pPr>
        <w:pStyle w:val="Heading2"/>
      </w:pPr>
      <w:r>
        <w:t>Text box</w:t>
      </w:r>
    </w:p>
    <w:p w14:paraId="1B32810B" w14:textId="5D7253F0" w:rsidR="00542B63" w:rsidRPr="00542B63" w:rsidRDefault="00542B63" w:rsidP="00542B63">
      <w:pPr>
        <w:pStyle w:val="SEEDBODYtext"/>
      </w:pPr>
      <w:r w:rsidRPr="00E4654F">
        <w:t xml:space="preserve">Two text boxes </w:t>
      </w:r>
      <w:r>
        <w:t>can</w:t>
      </w:r>
      <w:r w:rsidRPr="00E4654F">
        <w:t xml:space="preserve"> be used to highlight cases or multiple insights. </w:t>
      </w:r>
    </w:p>
    <w:p w14:paraId="6C9B8BFF" w14:textId="393C949D" w:rsidR="00933F64" w:rsidRPr="00D17A02" w:rsidRDefault="00933F64" w:rsidP="00933F64">
      <w:pPr>
        <w:pStyle w:val="SEEDCaptiontableorfigure"/>
      </w:pPr>
      <w:r>
        <w:t>Box</w:t>
      </w:r>
      <w:r w:rsidR="00E4654F">
        <w:t xml:space="preserve"> </w:t>
      </w:r>
      <w:r w:rsidRPr="00D17A02">
        <w:t>1</w:t>
      </w:r>
      <w:r w:rsidR="00E4654F">
        <w:t>.</w:t>
      </w:r>
      <w:r w:rsidRPr="00D17A02">
        <w:t xml:space="preserve"> Title of the </w:t>
      </w:r>
      <w:r>
        <w:t>text box</w:t>
      </w:r>
      <w:r w:rsidRPr="00D17A02">
        <w:t xml:space="preserve">  (Style: “SEED caption table or figure”)</w:t>
      </w:r>
    </w:p>
    <w:p w14:paraId="6685368B" w14:textId="0B927E08" w:rsidR="00933F64" w:rsidRPr="008B17D1" w:rsidRDefault="00933F64" w:rsidP="00933F64">
      <w:pPr>
        <w:pStyle w:val="SEEDBox"/>
      </w:pPr>
      <w:r>
        <w:t xml:space="preserve">Style: “Box”. The grey background and outline will appear when using this style. Font: Corbel, Size 10 pt, Border: Box: (Shadowed Single solid line, Auto,  0,5 pt Line width). Pattern: Clear (Custom Color(RGB(215;210;203))). </w:t>
      </w:r>
    </w:p>
    <w:p w14:paraId="70388DCE" w14:textId="5C1735D5" w:rsidR="00542B63" w:rsidRPr="00E4654F" w:rsidRDefault="00542B63" w:rsidP="00542B63">
      <w:pPr>
        <w:pStyle w:val="SEEDBODYtext"/>
      </w:pPr>
      <w:r w:rsidRPr="00E4654F">
        <w:t xml:space="preserve">All text boxes should be a maximum of half a page A4 (approximately 200 words) long. </w:t>
      </w:r>
      <w:r>
        <w:lastRenderedPageBreak/>
        <w:t xml:space="preserve">Avoid the text box from splitting across two columns and pages. </w:t>
      </w:r>
    </w:p>
    <w:p w14:paraId="7F5A1188" w14:textId="26E01FBF" w:rsidR="00D93337" w:rsidRPr="00547085" w:rsidRDefault="00FE052A" w:rsidP="0032676D">
      <w:pPr>
        <w:pStyle w:val="Heading2"/>
      </w:pPr>
      <w:r w:rsidRPr="00547085">
        <w:t>Citing style</w:t>
      </w:r>
    </w:p>
    <w:p w14:paraId="3D5F8F0F" w14:textId="119AEA83" w:rsidR="00D93337" w:rsidRPr="009C4859" w:rsidRDefault="00D93337" w:rsidP="008D24B0">
      <w:pPr>
        <w:pStyle w:val="SEEDBODYtext"/>
      </w:pPr>
      <w:r w:rsidRPr="009C4859">
        <w:t>P</w:t>
      </w:r>
      <w:r w:rsidR="00FE052A" w:rsidRPr="009C4859">
        <w:t>lease cite references throughout the text following the format of APA (American Psychological Association) author (year)</w:t>
      </w:r>
      <w:r w:rsidR="00134A96">
        <w:t>,</w:t>
      </w:r>
      <w:r w:rsidR="00FE052A" w:rsidRPr="009C4859">
        <w:t xml:space="preserve"> last edition. In summary, </w:t>
      </w:r>
      <w:r w:rsidR="00FE052A" w:rsidRPr="008D24B0">
        <w:t>to</w:t>
      </w:r>
      <w:r w:rsidR="00FE052A" w:rsidRPr="009C4859">
        <w:t xml:space="preserve"> reference authors, you should cite the first surname and add the year of publication of the resource. Example: </w:t>
      </w:r>
      <w:r w:rsidRPr="009C4859">
        <w:t xml:space="preserve"> </w:t>
      </w:r>
      <w:r w:rsidR="00FE052A" w:rsidRPr="009C4859">
        <w:t>(Johnson</w:t>
      </w:r>
      <w:r w:rsidRPr="009C4859">
        <w:t>, 20</w:t>
      </w:r>
      <w:r w:rsidR="00FE052A" w:rsidRPr="009C4859">
        <w:t>23) or Johnson (2023). With more than one author: (Johnson and Williams, 2023) or Johnson and Williams (2023). For three or more authors: (Johnson et al., 2023) or Johnson et al. (2023).</w:t>
      </w:r>
    </w:p>
    <w:p w14:paraId="52756C6E" w14:textId="3B5DCB00" w:rsidR="00FE052A" w:rsidRPr="004F68E6" w:rsidRDefault="00FE052A" w:rsidP="004F68E6">
      <w:pPr>
        <w:pStyle w:val="SEEDOtherheadingsabstractacknowledgements"/>
      </w:pPr>
      <w:r w:rsidRPr="004F68E6">
        <w:t>A</w:t>
      </w:r>
      <w:r w:rsidR="003D4842" w:rsidRPr="004F68E6">
        <w:t>cknowledgements</w:t>
      </w:r>
      <w:r w:rsidR="00D51E7D">
        <w:t xml:space="preserve"> (Style: “Other headings”)</w:t>
      </w:r>
    </w:p>
    <w:p w14:paraId="7DCD8D37" w14:textId="71AA43C3" w:rsidR="00FE052A" w:rsidRPr="009C4859" w:rsidRDefault="00FE052A" w:rsidP="005B73F7">
      <w:pPr>
        <w:pStyle w:val="SEEDothertext"/>
      </w:pPr>
      <w:r w:rsidRPr="009C4859">
        <w:t>Information on the source of funding is included (indicating the funding agency (s) and the code (s) of the project (s) within the framework (s) of which the research has been developed), or it is indicated that "no funding has been received for the development of the research".</w:t>
      </w:r>
    </w:p>
    <w:p w14:paraId="51AF8305" w14:textId="73158F75" w:rsidR="00FE052A" w:rsidRPr="00C109DF" w:rsidRDefault="003D4842" w:rsidP="0032676D">
      <w:pPr>
        <w:pStyle w:val="SEEDOtherheadingsabstractacknowledgements"/>
      </w:pPr>
      <w:r w:rsidRPr="00C109DF">
        <w:t>Conflict</w:t>
      </w:r>
      <w:r w:rsidR="009A7528">
        <w:t>s</w:t>
      </w:r>
      <w:r w:rsidRPr="00C109DF">
        <w:t xml:space="preserve"> of interest</w:t>
      </w:r>
      <w:r w:rsidR="00D51E7D">
        <w:t xml:space="preserve"> (Style: “Other headings”)</w:t>
      </w:r>
    </w:p>
    <w:p w14:paraId="55424363" w14:textId="00449217" w:rsidR="00FE052A" w:rsidRDefault="00FE052A" w:rsidP="005B73F7">
      <w:pPr>
        <w:pStyle w:val="SEEDothertext"/>
      </w:pPr>
      <w:r w:rsidRPr="009C4859">
        <w:t>Add details if needed</w:t>
      </w:r>
      <w:r w:rsidR="003D4842" w:rsidRPr="009C4859">
        <w:t xml:space="preserve"> or include the statement “The authors declare that they have no known competing financial interests or personal relationships that could have influenced the work reported in this paper”.</w:t>
      </w:r>
    </w:p>
    <w:p w14:paraId="1A49DC7A" w14:textId="3FDF7AD3" w:rsidR="00686815" w:rsidRPr="00C109DF" w:rsidRDefault="00FE052A" w:rsidP="0032676D">
      <w:pPr>
        <w:pStyle w:val="SEEDOtherheadingsabstractacknowledgements"/>
      </w:pPr>
      <w:bookmarkStart w:id="2" w:name="_heading=h.1fob9te" w:colFirst="0" w:colLast="0"/>
      <w:bookmarkEnd w:id="2"/>
      <w:r w:rsidRPr="00C109DF">
        <w:t>R</w:t>
      </w:r>
      <w:r w:rsidR="003D4842" w:rsidRPr="00C109DF">
        <w:t>eferences</w:t>
      </w:r>
      <w:r w:rsidR="00D51E7D">
        <w:t xml:space="preserve"> (Style: “Other headings”)</w:t>
      </w:r>
    </w:p>
    <w:p w14:paraId="66A3C030" w14:textId="2EBF9292" w:rsidR="00FE052A" w:rsidRPr="00537E7A" w:rsidRDefault="006D057C" w:rsidP="005B73F7">
      <w:pPr>
        <w:pStyle w:val="SEEDothertext"/>
      </w:pPr>
      <w:r>
        <w:t xml:space="preserve">Style: “SEED Reference”. </w:t>
      </w:r>
      <w:r w:rsidR="00FE052A" w:rsidRPr="009C4859">
        <w:t xml:space="preserve">References should be </w:t>
      </w:r>
      <w:r w:rsidR="00EC1069">
        <w:t>formatted as APA author (year), last edition (https://apastyle.apa.org/), and should be included in</w:t>
      </w:r>
      <w:r w:rsidR="00FE052A" w:rsidRPr="009C4859">
        <w:t xml:space="preserve"> alphabetical order in this section.</w:t>
      </w:r>
      <w:r w:rsidR="00A771DC">
        <w:t xml:space="preserve"> </w:t>
      </w:r>
      <w:r w:rsidR="00A771DC" w:rsidRPr="00537E7A">
        <w:t>Example:</w:t>
      </w:r>
    </w:p>
    <w:p w14:paraId="35D33F29" w14:textId="27EF467C" w:rsidR="008F6D1B" w:rsidRPr="009C4859" w:rsidRDefault="008F6D1B" w:rsidP="005B73F7">
      <w:pPr>
        <w:pStyle w:val="SEEDothertext"/>
      </w:pPr>
      <w:r w:rsidRPr="008F6D1B">
        <w:t xml:space="preserve">Lowman, R. L. (2022). Career assessment: Integrating interests, abilities, and personality. American Psychological Association. </w:t>
      </w:r>
      <w:hyperlink r:id="rId18" w:history="1">
        <w:r w:rsidR="00A771DC" w:rsidRPr="00F01067">
          <w:rPr>
            <w:rStyle w:val="Hyperlink"/>
            <w:lang w:val="en-GB"/>
          </w:rPr>
          <w:t>https://doi.org/10.1037/0000254-000</w:t>
        </w:r>
      </w:hyperlink>
      <w:r w:rsidR="00A771DC">
        <w:t xml:space="preserve"> </w:t>
      </w:r>
    </w:p>
    <w:p w14:paraId="368587B7" w14:textId="112310FA" w:rsidR="004C72BE" w:rsidRDefault="008F6D1B" w:rsidP="005B73F7">
      <w:pPr>
        <w:pStyle w:val="SEEDothertext"/>
      </w:pPr>
      <w:r w:rsidRPr="008F6D1B">
        <w:t>Olson, B.V., McGuire, C., Crawford, A. (2021). Improving the Quality of Work Life: An Interdisciplinary Lens into the Worker Experience. In: Dhiman, S.K. (eds) The Palgrave Handbook of Workplace Well-Being.</w:t>
      </w:r>
      <w:r>
        <w:t xml:space="preserve"> </w:t>
      </w:r>
      <w:r w:rsidRPr="008F6D1B">
        <w:t xml:space="preserve">Palgrave </w:t>
      </w:r>
      <w:r w:rsidRPr="008F6D1B">
        <w:t>Macmillan, Cham.</w:t>
      </w:r>
      <w:r>
        <w:t xml:space="preserve"> </w:t>
      </w:r>
      <w:hyperlink r:id="rId19" w:history="1">
        <w:r w:rsidRPr="00F01067">
          <w:rPr>
            <w:rStyle w:val="Hyperlink"/>
          </w:rPr>
          <w:t>https://doi.org/10.1007/978-3-030-30025-8_3</w:t>
        </w:r>
      </w:hyperlink>
      <w:r w:rsidRPr="008F6D1B">
        <w:t xml:space="preserve"> </w:t>
      </w:r>
    </w:p>
    <w:sectPr w:rsidR="004C72BE" w:rsidSect="00AA7762">
      <w:footerReference w:type="first" r:id="rId20"/>
      <w:pgSz w:w="11907" w:h="16840" w:code="9"/>
      <w:pgMar w:top="1701" w:right="1418" w:bottom="1701" w:left="1418" w:header="709" w:footer="765"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49AD" w14:textId="77777777" w:rsidR="007E28E3" w:rsidRDefault="007E28E3" w:rsidP="00F272E1">
      <w:r>
        <w:separator/>
      </w:r>
    </w:p>
  </w:endnote>
  <w:endnote w:type="continuationSeparator" w:id="0">
    <w:p w14:paraId="2876CDD7" w14:textId="77777777" w:rsidR="007E28E3" w:rsidRDefault="007E28E3"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7CB13" w14:textId="03EE0A44" w:rsidR="008F3A05" w:rsidRPr="00FC4E12" w:rsidRDefault="00000000" w:rsidP="001B04D0">
    <w:pPr>
      <w:pStyle w:val="Footer"/>
      <w:tabs>
        <w:tab w:val="clear" w:pos="4252"/>
        <w:tab w:val="clear" w:pos="8504"/>
        <w:tab w:val="right" w:pos="7371"/>
      </w:tabs>
      <w:spacing w:after="60"/>
      <w:jc w:val="center"/>
      <w:rPr>
        <w:lang w:val="es-ES"/>
      </w:rPr>
    </w:pPr>
    <w:sdt>
      <w:sdtPr>
        <w:rPr>
          <w:rFonts w:ascii="Corbel" w:hAnsi="Corbel"/>
          <w:sz w:val="22"/>
          <w:szCs w:val="22"/>
        </w:rPr>
        <w:id w:val="-1745946985"/>
        <w:docPartObj>
          <w:docPartGallery w:val="Page Numbers (Bottom of Page)"/>
          <w:docPartUnique/>
        </w:docPartObj>
      </w:sdtPr>
      <w:sdtContent>
        <w:r w:rsidR="00962971" w:rsidRPr="001370E2">
          <w:rPr>
            <w:rFonts w:ascii="Corbel" w:hAnsi="Corbel"/>
            <w:lang w:val="es-ES"/>
          </w:rPr>
          <w:t xml:space="preserve"> </w:t>
        </w:r>
      </w:sdtContent>
    </w:sdt>
    <w:r w:rsidR="00D43EA6" w:rsidRPr="001370E2">
      <w:rPr>
        <w:rFonts w:ascii="Corbel" w:hAnsi="Corbel"/>
        <w:position w:val="4"/>
        <w:sz w:val="22"/>
        <w:szCs w:val="22"/>
        <w:lang w:val="es-ES"/>
      </w:rPr>
      <w:t>20</w:t>
    </w:r>
    <w:r w:rsidR="00F92E13" w:rsidRPr="001370E2">
      <w:rPr>
        <w:rFonts w:ascii="Corbel" w:hAnsi="Corbel"/>
        <w:position w:val="4"/>
        <w:sz w:val="22"/>
        <w:szCs w:val="22"/>
        <w:lang w:val="es-ES"/>
      </w:rPr>
      <w:t>2</w:t>
    </w:r>
    <w:r w:rsidR="006D16B9">
      <w:rPr>
        <w:rFonts w:ascii="Corbel" w:hAnsi="Corbel"/>
        <w:position w:val="4"/>
        <w:sz w:val="22"/>
        <w:szCs w:val="22"/>
        <w:lang w:val="es-ES"/>
      </w:rPr>
      <w:t>6</w:t>
    </w:r>
    <w:r w:rsidR="00962971" w:rsidRPr="001370E2">
      <w:rPr>
        <w:rFonts w:ascii="Corbel" w:hAnsi="Corbel"/>
        <w:position w:val="4"/>
        <w:sz w:val="22"/>
        <w:szCs w:val="22"/>
        <w:lang w:val="es-ES"/>
      </w:rPr>
      <w:t xml:space="preserve">, </w:t>
    </w:r>
    <w:r w:rsidR="00D7607F" w:rsidRPr="001370E2">
      <w:rPr>
        <w:rFonts w:ascii="Corbel" w:hAnsi="Corbel"/>
        <w:position w:val="4"/>
        <w:lang w:val="es-ES"/>
      </w:rPr>
      <w:t>Editorial</w:t>
    </w:r>
    <w:r w:rsidR="00D7607F" w:rsidRPr="001370E2">
      <w:rPr>
        <w:rFonts w:ascii="Corbel" w:hAnsi="Corbel"/>
        <w:position w:val="4"/>
        <w:sz w:val="22"/>
        <w:szCs w:val="22"/>
        <w:lang w:val="es-ES"/>
      </w:rPr>
      <w:t xml:space="preserve"> </w:t>
    </w:r>
    <w:proofErr w:type="spellStart"/>
    <w:r w:rsidR="006D16B9">
      <w:rPr>
        <w:rFonts w:ascii="Corbel" w:hAnsi="Corbel"/>
        <w:position w:val="4"/>
        <w:lang w:val="es-ES"/>
      </w:rPr>
      <w:t>Hogeschool</w:t>
    </w:r>
    <w:proofErr w:type="spellEnd"/>
    <w:r w:rsidR="006D16B9">
      <w:rPr>
        <w:rFonts w:ascii="Corbel" w:hAnsi="Corbel"/>
        <w:position w:val="4"/>
        <w:lang w:val="es-ES"/>
      </w:rPr>
      <w:t xml:space="preserve"> Utrecht</w:t>
    </w:r>
    <w:r w:rsidR="00962480" w:rsidRPr="001370E2">
      <w:rPr>
        <w:position w:val="4"/>
        <w:lang w:val="es-ES"/>
      </w:rPr>
      <w:t xml:space="preserve">  </w:t>
    </w:r>
    <w:r w:rsidR="00962480" w:rsidRPr="001370E2">
      <w:rPr>
        <w:noProof/>
        <w:sz w:val="22"/>
        <w:szCs w:val="22"/>
        <w:lang w:val="es-ES"/>
      </w:rPr>
      <w:t xml:space="preserve"> </w:t>
    </w:r>
    <w:r w:rsidR="009B2C45">
      <w:rPr>
        <w:noProof/>
      </w:rPr>
      <w:drawing>
        <wp:inline distT="0" distB="0" distL="0" distR="0" wp14:anchorId="44EAF561" wp14:editId="04D46488">
          <wp:extent cx="373711" cy="130749"/>
          <wp:effectExtent l="0" t="0" r="7620" b="3175"/>
          <wp:docPr id="897551819" name="Picture 1" descr="A black and white sign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51819" name="Picture 1" descr="A black and white sign with a person in a circ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25" cy="16528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bel" w:hAnsi="Corbel"/>
      </w:rPr>
      <w:id w:val="1716084243"/>
      <w:docPartObj>
        <w:docPartGallery w:val="Page Numbers (Bottom of Page)"/>
        <w:docPartUnique/>
      </w:docPartObj>
    </w:sdtPr>
    <w:sdtContent>
      <w:p w14:paraId="3BE9DF75" w14:textId="27D06362" w:rsidR="00916295" w:rsidRPr="00A82EC3" w:rsidRDefault="00D2363A" w:rsidP="001B04D0">
        <w:pPr>
          <w:pStyle w:val="Footer"/>
          <w:tabs>
            <w:tab w:val="clear" w:pos="4252"/>
            <w:tab w:val="clear" w:pos="8504"/>
            <w:tab w:val="right" w:pos="7371"/>
          </w:tabs>
          <w:spacing w:after="60"/>
          <w:jc w:val="center"/>
          <w:rPr>
            <w:rFonts w:ascii="Corbel" w:hAnsi="Corbel"/>
            <w:sz w:val="18"/>
            <w:szCs w:val="18"/>
            <w:lang w:val="es-ES"/>
          </w:rPr>
        </w:pPr>
        <w:r w:rsidRPr="00A82EC3">
          <w:rPr>
            <w:rFonts w:ascii="Corbel" w:hAnsi="Corbel"/>
            <w:noProof/>
            <w:lang w:val="es-ES"/>
          </w:rPr>
          <w:drawing>
            <wp:inline distT="0" distB="0" distL="0" distR="0" wp14:anchorId="4E60AFA2" wp14:editId="6E3EC9B8">
              <wp:extent cx="720000" cy="136800"/>
              <wp:effectExtent l="0" t="0" r="4445" b="0"/>
              <wp:docPr id="73265928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r w:rsidR="00962480" w:rsidRPr="00A82EC3">
          <w:rPr>
            <w:rFonts w:ascii="Corbel" w:hAnsi="Corbel"/>
            <w:lang w:val="es-ES"/>
          </w:rPr>
          <w:t xml:space="preserve">  </w:t>
        </w:r>
        <w:r w:rsidR="0043362E" w:rsidRPr="00A82EC3">
          <w:rPr>
            <w:rFonts w:ascii="Corbel" w:hAnsi="Corbel"/>
            <w:position w:val="4"/>
            <w:lang w:val="es-ES"/>
          </w:rPr>
          <w:t>20</w:t>
        </w:r>
        <w:r w:rsidR="00F92E13" w:rsidRPr="00A82EC3">
          <w:rPr>
            <w:rFonts w:ascii="Corbel" w:hAnsi="Corbel"/>
            <w:position w:val="4"/>
            <w:lang w:val="es-ES"/>
          </w:rPr>
          <w:t>2</w:t>
        </w:r>
        <w:r w:rsidR="00230ED6" w:rsidRPr="00A82EC3">
          <w:rPr>
            <w:rFonts w:ascii="Corbel" w:hAnsi="Corbel"/>
            <w:position w:val="4"/>
            <w:lang w:val="es-ES"/>
          </w:rPr>
          <w:t>4</w:t>
        </w:r>
        <w:r w:rsidR="00962480" w:rsidRPr="00A82EC3">
          <w:rPr>
            <w:rFonts w:ascii="Corbel" w:hAnsi="Corbel"/>
            <w:position w:val="4"/>
            <w:lang w:val="es-ES"/>
          </w:rPr>
          <w:t xml:space="preserve">, </w:t>
        </w:r>
        <w:proofErr w:type="spellStart"/>
        <w:r w:rsidR="00D66319">
          <w:rPr>
            <w:rFonts w:ascii="Corbel" w:hAnsi="Corbel"/>
            <w:position w:val="4"/>
            <w:sz w:val="18"/>
            <w:szCs w:val="18"/>
            <w:lang w:val="es-ES"/>
          </w:rPr>
          <w:t>Hogeschool</w:t>
        </w:r>
        <w:proofErr w:type="spellEnd"/>
        <w:r w:rsidR="00D66319">
          <w:rPr>
            <w:rFonts w:ascii="Corbel" w:hAnsi="Corbel"/>
            <w:position w:val="4"/>
            <w:sz w:val="18"/>
            <w:szCs w:val="18"/>
            <w:lang w:val="es-ES"/>
          </w:rPr>
          <w:t xml:space="preserve"> Utrecht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bel" w:hAnsi="Corbel"/>
      </w:rPr>
      <w:id w:val="1527911536"/>
      <w:docPartObj>
        <w:docPartGallery w:val="Page Numbers (Bottom of Page)"/>
        <w:docPartUnique/>
      </w:docPartObj>
    </w:sdtPr>
    <w:sdtContent>
      <w:p w14:paraId="7E910920" w14:textId="214A34E6" w:rsidR="00FD02C1" w:rsidRPr="00A82EC3" w:rsidRDefault="00FD02C1" w:rsidP="00FD02C1">
        <w:pPr>
          <w:shd w:val="clear" w:color="auto" w:fill="F2F2F2" w:themeFill="background1" w:themeFillShade="F2"/>
          <w:spacing w:after="240" w:line="240" w:lineRule="auto"/>
          <w:rPr>
            <w:rStyle w:val="Autor2"/>
            <w:rFonts w:ascii="Corbel" w:hAnsi="Corbel"/>
          </w:rPr>
        </w:pPr>
        <w:r w:rsidRPr="00EA14BD">
          <w:rPr>
            <w:rStyle w:val="Autor2"/>
            <w:rFonts w:ascii="Corbel" w:hAnsi="Corbel"/>
            <w:lang w:val="en-GB"/>
          </w:rPr>
          <w:t xml:space="preserve">How to cite: </w:t>
        </w:r>
        <w:r w:rsidR="00EA14BD" w:rsidRPr="00EA14BD">
          <w:rPr>
            <w:rStyle w:val="Autor2"/>
            <w:rFonts w:ascii="Corbel" w:hAnsi="Corbel"/>
            <w:lang w:val="en-GB"/>
          </w:rPr>
          <w:t>Surname</w:t>
        </w:r>
        <w:r w:rsidRPr="00EA14BD">
          <w:rPr>
            <w:rStyle w:val="Autor2"/>
            <w:rFonts w:ascii="Corbel" w:hAnsi="Corbel"/>
            <w:lang w:val="en-GB"/>
          </w:rPr>
          <w:t xml:space="preserve">, </w:t>
        </w:r>
        <w:r w:rsidR="00EA14BD" w:rsidRPr="00EA14BD">
          <w:rPr>
            <w:rStyle w:val="Autor2"/>
            <w:rFonts w:ascii="Corbel" w:hAnsi="Corbel"/>
            <w:lang w:val="en-GB"/>
          </w:rPr>
          <w:t>Name Initials</w:t>
        </w:r>
        <w:r w:rsidRPr="00EA14BD">
          <w:rPr>
            <w:rStyle w:val="Autor2"/>
            <w:rFonts w:ascii="Corbel" w:hAnsi="Corbel"/>
            <w:lang w:val="en-GB"/>
          </w:rPr>
          <w:t xml:space="preserve">; </w:t>
        </w:r>
        <w:r w:rsidR="00EA14BD" w:rsidRPr="00EA14BD">
          <w:rPr>
            <w:rStyle w:val="Autor2"/>
            <w:rFonts w:ascii="Corbel" w:hAnsi="Corbel"/>
            <w:lang w:val="en-GB"/>
          </w:rPr>
          <w:t>Surname, Nam</w:t>
        </w:r>
        <w:r w:rsidR="00EA14BD">
          <w:rPr>
            <w:rStyle w:val="Autor2"/>
            <w:rFonts w:ascii="Corbel" w:hAnsi="Corbel"/>
            <w:lang w:val="en-GB"/>
          </w:rPr>
          <w:t>e Initials (</w:t>
        </w:r>
        <w:r w:rsidRPr="00EA14BD">
          <w:rPr>
            <w:rStyle w:val="Autor2"/>
            <w:rFonts w:ascii="Corbel" w:hAnsi="Corbel"/>
            <w:lang w:val="en-GB"/>
          </w:rPr>
          <w:t>2024</w:t>
        </w:r>
        <w:r w:rsidR="00EA14BD">
          <w:rPr>
            <w:rStyle w:val="Autor2"/>
            <w:rFonts w:ascii="Corbel" w:hAnsi="Corbel"/>
            <w:lang w:val="en-GB"/>
          </w:rPr>
          <w:t>)</w:t>
        </w:r>
        <w:r w:rsidR="00FF4A81">
          <w:rPr>
            <w:rStyle w:val="Autor2"/>
            <w:rFonts w:ascii="Corbel" w:hAnsi="Corbel"/>
            <w:lang w:val="en-GB"/>
          </w:rPr>
          <w:t>.</w:t>
        </w:r>
        <w:r w:rsidRPr="00EA14BD">
          <w:rPr>
            <w:rStyle w:val="Autor2"/>
            <w:rFonts w:ascii="Corbel" w:hAnsi="Corbel"/>
            <w:lang w:val="en-GB"/>
          </w:rPr>
          <w:t xml:space="preserve"> </w:t>
        </w:r>
        <w:r w:rsidR="00C25CEA">
          <w:rPr>
            <w:rStyle w:val="Autor2"/>
            <w:rFonts w:ascii="Corbel" w:hAnsi="Corbel"/>
            <w:lang w:val="en-GB"/>
          </w:rPr>
          <w:t>Article</w:t>
        </w:r>
        <w:r w:rsidRPr="00EA14BD">
          <w:rPr>
            <w:rStyle w:val="Autor2"/>
            <w:rFonts w:ascii="Corbel" w:hAnsi="Corbel"/>
            <w:lang w:val="en-GB"/>
          </w:rPr>
          <w:t xml:space="preserve"> title. In </w:t>
        </w:r>
        <w:r w:rsidR="00623593">
          <w:rPr>
            <w:rStyle w:val="Autor2"/>
            <w:rFonts w:ascii="Corbel" w:hAnsi="Corbel"/>
            <w:lang w:val="en-GB"/>
          </w:rPr>
          <w:t>Expert</w:t>
        </w:r>
        <w:r w:rsidR="00C25CEA">
          <w:rPr>
            <w:rStyle w:val="Autor2"/>
            <w:rFonts w:ascii="Corbel" w:hAnsi="Corbel"/>
            <w:lang w:val="en-GB"/>
          </w:rPr>
          <w:t xml:space="preserve"> </w:t>
        </w:r>
        <w:r w:rsidR="00623593">
          <w:rPr>
            <w:rStyle w:val="Autor2"/>
            <w:rFonts w:ascii="Corbel" w:hAnsi="Corbel"/>
            <w:lang w:val="en-GB"/>
          </w:rPr>
          <w:t>Review</w:t>
        </w:r>
        <w:r w:rsidRPr="00EA14BD">
          <w:rPr>
            <w:rStyle w:val="Autor2"/>
            <w:rFonts w:ascii="Corbel" w:hAnsi="Corbel"/>
            <w:lang w:val="en-GB"/>
          </w:rPr>
          <w:t xml:space="preserve">: </w:t>
        </w:r>
        <w:r w:rsidR="00C36B23">
          <w:rPr>
            <w:rStyle w:val="Autor2"/>
            <w:rFonts w:ascii="Corbel" w:hAnsi="Corbel"/>
            <w:lang w:val="en-GB"/>
          </w:rPr>
          <w:t>2</w:t>
        </w:r>
        <w:r w:rsidR="00C36B23" w:rsidRPr="00C36B23">
          <w:rPr>
            <w:rStyle w:val="Autor2"/>
            <w:rFonts w:ascii="Corbel" w:hAnsi="Corbel"/>
            <w:vertAlign w:val="superscript"/>
            <w:lang w:val="en-GB"/>
          </w:rPr>
          <w:t>nd</w:t>
        </w:r>
        <w:r w:rsidR="00C36B23">
          <w:rPr>
            <w:rStyle w:val="Autor2"/>
            <w:rFonts w:ascii="Corbel" w:hAnsi="Corbel"/>
            <w:lang w:val="en-GB"/>
          </w:rPr>
          <w:t xml:space="preserve"> </w:t>
        </w:r>
        <w:r w:rsidR="00EA14BD" w:rsidRPr="00230ED6">
          <w:rPr>
            <w:rFonts w:ascii="Corbel" w:hAnsi="Corbel"/>
            <w:sz w:val="18"/>
            <w:szCs w:val="18"/>
            <w:lang w:val="en-GB"/>
          </w:rPr>
          <w:t>Conference on Sustainable Energy Education – SEED 202</w:t>
        </w:r>
        <w:r w:rsidR="00C36B23">
          <w:rPr>
            <w:rFonts w:ascii="Corbel" w:hAnsi="Corbel"/>
            <w:sz w:val="18"/>
            <w:szCs w:val="18"/>
            <w:lang w:val="en-GB"/>
          </w:rPr>
          <w:t>6</w:t>
        </w:r>
        <w:r w:rsidRPr="00EA14BD">
          <w:rPr>
            <w:rStyle w:val="Autor2"/>
            <w:rFonts w:ascii="Corbel" w:hAnsi="Corbel"/>
            <w:lang w:val="en-GB"/>
          </w:rPr>
          <w:t xml:space="preserve">. </w:t>
        </w:r>
        <w:r w:rsidR="00C36B23">
          <w:rPr>
            <w:rStyle w:val="Autor2"/>
            <w:rFonts w:ascii="Corbel" w:hAnsi="Corbel"/>
            <w:lang w:val="en-GB"/>
          </w:rPr>
          <w:t>Utrecht, The Netherlands</w:t>
        </w:r>
        <w:r w:rsidRPr="00EA14BD">
          <w:rPr>
            <w:rStyle w:val="Autor2"/>
            <w:rFonts w:ascii="Corbel" w:hAnsi="Corbel"/>
            <w:lang w:val="en-GB"/>
          </w:rPr>
          <w:t xml:space="preserve">, </w:t>
        </w:r>
        <w:r w:rsidR="00EA14BD" w:rsidRPr="00EA14BD">
          <w:rPr>
            <w:rStyle w:val="Autor2"/>
            <w:rFonts w:ascii="Corbel" w:hAnsi="Corbel"/>
            <w:lang w:val="en-GB"/>
          </w:rPr>
          <w:t>202</w:t>
        </w:r>
        <w:r w:rsidR="00C36B23">
          <w:rPr>
            <w:rStyle w:val="Autor2"/>
            <w:rFonts w:ascii="Corbel" w:hAnsi="Corbel"/>
            <w:lang w:val="en-GB"/>
          </w:rPr>
          <w:t>6</w:t>
        </w:r>
        <w:r w:rsidRPr="00EA14BD">
          <w:rPr>
            <w:rStyle w:val="Autor2"/>
            <w:rFonts w:ascii="Corbel" w:hAnsi="Corbel"/>
            <w:lang w:val="en-GB"/>
          </w:rPr>
          <w:t>.</w:t>
        </w:r>
      </w:p>
      <w:p w14:paraId="278C0BB0" w14:textId="0C043E43" w:rsidR="009927E9" w:rsidRPr="0072559D" w:rsidRDefault="00000000" w:rsidP="0072559D">
        <w:pPr>
          <w:pStyle w:val="Footer"/>
          <w:tabs>
            <w:tab w:val="clear" w:pos="4252"/>
            <w:tab w:val="clear" w:pos="8504"/>
            <w:tab w:val="right" w:pos="7371"/>
          </w:tabs>
          <w:spacing w:after="60"/>
          <w:jc w:val="center"/>
          <w:rPr>
            <w:rFonts w:ascii="Corbel" w:hAnsi="Corbel"/>
            <w:position w:val="4"/>
            <w:lang w:val="es-ES"/>
          </w:rPr>
        </w:pPr>
        <w:r>
          <w:pict w14:anchorId="6A2C3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5pt;height:10pt;visibility:visible;mso-wrap-style:square">
              <v:imagedata r:id="rId1" o:title=""/>
            </v:shape>
          </w:pict>
        </w:r>
        <w:r w:rsidR="00D2363A" w:rsidRPr="00A82EC3">
          <w:rPr>
            <w:rFonts w:ascii="Corbel" w:hAnsi="Corbel"/>
          </w:rPr>
          <w:t xml:space="preserve">  </w:t>
        </w:r>
        <w:r w:rsidR="00D43EA6" w:rsidRPr="00A82EC3">
          <w:rPr>
            <w:rFonts w:ascii="Corbel" w:hAnsi="Corbel"/>
            <w:position w:val="4"/>
            <w:lang w:val="es-ES"/>
          </w:rPr>
          <w:t>20</w:t>
        </w:r>
        <w:r w:rsidR="00F92E13" w:rsidRPr="00A82EC3">
          <w:rPr>
            <w:rFonts w:ascii="Corbel" w:hAnsi="Corbel"/>
            <w:position w:val="4"/>
            <w:lang w:val="es-ES"/>
          </w:rPr>
          <w:t>2</w:t>
        </w:r>
        <w:r w:rsidR="000F301E">
          <w:rPr>
            <w:rFonts w:ascii="Corbel" w:hAnsi="Corbel"/>
            <w:position w:val="4"/>
            <w:lang w:val="es-ES"/>
          </w:rPr>
          <w:t>6</w:t>
        </w:r>
        <w:r w:rsidR="00962971" w:rsidRPr="00A82EC3">
          <w:rPr>
            <w:rFonts w:ascii="Corbel" w:hAnsi="Corbel"/>
            <w:position w:val="4"/>
            <w:lang w:val="es-ES"/>
          </w:rPr>
          <w:t xml:space="preserve">, </w:t>
        </w:r>
        <w:r w:rsidR="00D7607F" w:rsidRPr="00A82EC3">
          <w:rPr>
            <w:rFonts w:ascii="Corbel" w:hAnsi="Corbel"/>
            <w:position w:val="4"/>
            <w:sz w:val="18"/>
            <w:szCs w:val="18"/>
            <w:lang w:val="es-ES"/>
          </w:rPr>
          <w:t>Editorial</w:t>
        </w:r>
        <w:r w:rsidR="00D7607F" w:rsidRPr="00A82EC3">
          <w:rPr>
            <w:rFonts w:ascii="Corbel" w:hAnsi="Corbel"/>
            <w:position w:val="4"/>
            <w:lang w:val="es-ES"/>
          </w:rPr>
          <w:t xml:space="preserve"> </w:t>
        </w:r>
        <w:proofErr w:type="spellStart"/>
        <w:r w:rsidR="0072559D">
          <w:rPr>
            <w:rFonts w:ascii="Corbel" w:hAnsi="Corbel"/>
            <w:position w:val="4"/>
            <w:lang w:val="es-ES"/>
          </w:rPr>
          <w:t>Hogeschool</w:t>
        </w:r>
        <w:proofErr w:type="spellEnd"/>
        <w:r w:rsidR="0072559D">
          <w:rPr>
            <w:rFonts w:ascii="Corbel" w:hAnsi="Corbel"/>
            <w:position w:val="4"/>
            <w:lang w:val="es-ES"/>
          </w:rPr>
          <w:t xml:space="preserve"> Utrecht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bel" w:hAnsi="Corbel"/>
      </w:rPr>
      <w:id w:val="2068374542"/>
      <w:docPartObj>
        <w:docPartGallery w:val="Page Numbers (Bottom of Page)"/>
        <w:docPartUnique/>
      </w:docPartObj>
    </w:sdtPr>
    <w:sdtContent>
      <w:p w14:paraId="44FA408D" w14:textId="6C4D6539" w:rsidR="009B2C45" w:rsidRPr="0072559D" w:rsidRDefault="009B2C45" w:rsidP="009B2C45">
        <w:pPr>
          <w:shd w:val="clear" w:color="auto" w:fill="F2F2F2" w:themeFill="background1" w:themeFillShade="F2"/>
          <w:spacing w:after="240" w:line="240" w:lineRule="auto"/>
          <w:jc w:val="center"/>
          <w:rPr>
            <w:rFonts w:ascii="Corbel" w:hAnsi="Corbel"/>
            <w:position w:val="4"/>
            <w:lang w:val="es-ES"/>
          </w:rPr>
        </w:pPr>
        <w:r>
          <w:pict w14:anchorId="46B8E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45pt;height:10pt;visibility:visible;mso-wrap-style:square">
              <v:imagedata r:id="rId1" o:title=""/>
            </v:shape>
          </w:pict>
        </w:r>
        <w:r w:rsidRPr="00A82EC3">
          <w:rPr>
            <w:rFonts w:ascii="Corbel" w:hAnsi="Corbel"/>
          </w:rPr>
          <w:t xml:space="preserve">  </w:t>
        </w:r>
        <w:r w:rsidRPr="00A82EC3">
          <w:rPr>
            <w:rFonts w:ascii="Corbel" w:hAnsi="Corbel"/>
            <w:position w:val="4"/>
            <w:lang w:val="es-ES"/>
          </w:rPr>
          <w:t>202</w:t>
        </w:r>
        <w:r>
          <w:rPr>
            <w:rFonts w:ascii="Corbel" w:hAnsi="Corbel"/>
            <w:position w:val="4"/>
            <w:lang w:val="es-ES"/>
          </w:rPr>
          <w:t>6</w:t>
        </w:r>
        <w:r w:rsidRPr="00A82EC3">
          <w:rPr>
            <w:rFonts w:ascii="Corbel" w:hAnsi="Corbel"/>
            <w:position w:val="4"/>
            <w:lang w:val="es-ES"/>
          </w:rPr>
          <w:t xml:space="preserve">, </w:t>
        </w:r>
        <w:r w:rsidRPr="00A82EC3">
          <w:rPr>
            <w:rFonts w:ascii="Corbel" w:hAnsi="Corbel"/>
            <w:position w:val="4"/>
            <w:sz w:val="18"/>
            <w:szCs w:val="18"/>
            <w:lang w:val="es-ES"/>
          </w:rPr>
          <w:t>Editorial</w:t>
        </w:r>
        <w:r w:rsidRPr="00A82EC3">
          <w:rPr>
            <w:rFonts w:ascii="Corbel" w:hAnsi="Corbel"/>
            <w:position w:val="4"/>
            <w:lang w:val="es-ES"/>
          </w:rPr>
          <w:t xml:space="preserve"> </w:t>
        </w:r>
        <w:proofErr w:type="spellStart"/>
        <w:r>
          <w:rPr>
            <w:rFonts w:ascii="Corbel" w:hAnsi="Corbel"/>
            <w:position w:val="4"/>
            <w:lang w:val="es-ES"/>
          </w:rPr>
          <w:t>Hogeschool</w:t>
        </w:r>
        <w:proofErr w:type="spellEnd"/>
        <w:r>
          <w:rPr>
            <w:rFonts w:ascii="Corbel" w:hAnsi="Corbel"/>
            <w:position w:val="4"/>
            <w:lang w:val="es-ES"/>
          </w:rPr>
          <w:t xml:space="preserve"> Utrecht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65FD9" w14:textId="77777777" w:rsidR="007E28E3" w:rsidRPr="00C849BD" w:rsidRDefault="007E28E3"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265FFD1A" w14:textId="77777777" w:rsidR="007E28E3" w:rsidRPr="008550A9" w:rsidRDefault="007E28E3"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FD11" w14:textId="1A513703" w:rsidR="00F53948" w:rsidRPr="001370E2" w:rsidRDefault="001370E2" w:rsidP="00D74312">
    <w:pPr>
      <w:pStyle w:val="Header"/>
      <w:jc w:val="center"/>
      <w:rPr>
        <w:rFonts w:ascii="Corbel" w:hAnsi="Corbel"/>
        <w:i/>
        <w:sz w:val="22"/>
        <w:szCs w:val="22"/>
        <w:lang w:val="es-ES"/>
      </w:rPr>
    </w:pPr>
    <w:proofErr w:type="spellStart"/>
    <w:r>
      <w:rPr>
        <w:rFonts w:ascii="Corbel" w:hAnsi="Corbel"/>
        <w:i/>
        <w:sz w:val="22"/>
        <w:szCs w:val="22"/>
        <w:lang w:val="es-ES"/>
      </w:rPr>
      <w:t>Communication</w:t>
    </w:r>
    <w:proofErr w:type="spellEnd"/>
    <w:r>
      <w:rPr>
        <w:rFonts w:ascii="Corbel" w:hAnsi="Corbel"/>
        <w:i/>
        <w:sz w:val="22"/>
        <w:szCs w:val="22"/>
        <w:lang w:val="es-ES"/>
      </w:rPr>
      <w:t xml:space="preserve"> </w:t>
    </w:r>
    <w:proofErr w:type="spellStart"/>
    <w:r w:rsidR="00230ED6" w:rsidRPr="001370E2">
      <w:rPr>
        <w:rFonts w:ascii="Corbel" w:hAnsi="Corbel"/>
        <w:i/>
        <w:sz w:val="22"/>
        <w:szCs w:val="22"/>
        <w:lang w:val="es-ES"/>
      </w:rPr>
      <w:t>title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F918" w14:textId="0F2BCF96" w:rsidR="00D51B06" w:rsidRPr="001370E2" w:rsidRDefault="00C31FD6" w:rsidP="00D74312">
    <w:pPr>
      <w:pStyle w:val="Header"/>
      <w:tabs>
        <w:tab w:val="clear" w:pos="4252"/>
        <w:tab w:val="clear" w:pos="8504"/>
        <w:tab w:val="right" w:pos="7371"/>
      </w:tabs>
      <w:jc w:val="center"/>
      <w:rPr>
        <w:rFonts w:ascii="Corbel" w:hAnsi="Corbel"/>
        <w:i/>
        <w:sz w:val="22"/>
        <w:szCs w:val="22"/>
      </w:rPr>
    </w:pPr>
    <w:proofErr w:type="spellStart"/>
    <w:r w:rsidRPr="001370E2">
      <w:rPr>
        <w:rFonts w:ascii="Corbel" w:hAnsi="Corbel"/>
        <w:i/>
        <w:sz w:val="22"/>
        <w:szCs w:val="22"/>
        <w:lang w:val="es-ES"/>
      </w:rPr>
      <w:t>Au</w:t>
    </w:r>
    <w:r w:rsidR="00230ED6" w:rsidRPr="001370E2">
      <w:rPr>
        <w:rFonts w:ascii="Corbel" w:hAnsi="Corbel"/>
        <w:i/>
        <w:sz w:val="22"/>
        <w:szCs w:val="22"/>
        <w:lang w:val="es-ES"/>
      </w:rPr>
      <w:t>thors</w:t>
    </w:r>
    <w:proofErr w:type="spellEnd"/>
  </w:p>
  <w:p w14:paraId="0DFEE8FC" w14:textId="77777777" w:rsidR="00F21DF7" w:rsidRPr="002B084F" w:rsidRDefault="00F21DF7" w:rsidP="00F27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11826" w14:textId="33B116CF" w:rsidR="00264895" w:rsidRPr="009C4859" w:rsidRDefault="00E7678B" w:rsidP="007E0A23">
    <w:pPr>
      <w:pStyle w:val="Header"/>
      <w:spacing w:before="480"/>
      <w:rPr>
        <w:rFonts w:ascii="Corbel" w:hAnsi="Corbel"/>
        <w:sz w:val="22"/>
        <w:szCs w:val="22"/>
        <w:lang w:val="en-GB"/>
      </w:rPr>
    </w:pPr>
    <w:r>
      <w:rPr>
        <w:noProof/>
        <w:lang w:val="es-ES"/>
      </w:rPr>
      <w:drawing>
        <wp:anchor distT="0" distB="0" distL="114300" distR="114300" simplePos="0" relativeHeight="251658240" behindDoc="1" locked="0" layoutInCell="1" allowOverlap="1" wp14:anchorId="0E91485E" wp14:editId="6FBE8F3D">
          <wp:simplePos x="0" y="0"/>
          <wp:positionH relativeFrom="column">
            <wp:posOffset>-119380</wp:posOffset>
          </wp:positionH>
          <wp:positionV relativeFrom="paragraph">
            <wp:posOffset>222885</wp:posOffset>
          </wp:positionV>
          <wp:extent cx="1955800" cy="568325"/>
          <wp:effectExtent l="0" t="0" r="6350" b="3175"/>
          <wp:wrapTight wrapText="bothSides">
            <wp:wrapPolygon edited="0">
              <wp:start x="0" y="0"/>
              <wp:lineTo x="0" y="20997"/>
              <wp:lineTo x="21039" y="20997"/>
              <wp:lineTo x="21460" y="20997"/>
              <wp:lineTo x="21460" y="2172"/>
              <wp:lineTo x="20829" y="0"/>
              <wp:lineTo x="0" y="0"/>
            </wp:wrapPolygon>
          </wp:wrapTight>
          <wp:docPr id="181107725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514" w:rsidRPr="00DE6FB3">
      <w:rPr>
        <w:sz w:val="18"/>
        <w:szCs w:val="18"/>
        <w:lang w:val="en-GB"/>
      </w:rPr>
      <w:tab/>
    </w:r>
    <w:bookmarkStart w:id="0" w:name="_Hlk140503530"/>
    <w:r w:rsidR="00DE6FB3" w:rsidRPr="009C4859">
      <w:rPr>
        <w:rFonts w:ascii="Corbel" w:hAnsi="Corbel"/>
        <w:sz w:val="22"/>
        <w:szCs w:val="22"/>
        <w:lang w:val="en-GB"/>
      </w:rPr>
      <w:t>Conference on Sustainable Energy Education – SEED 202</w:t>
    </w:r>
    <w:bookmarkEnd w:id="0"/>
    <w:r w:rsidR="00695928">
      <w:rPr>
        <w:rFonts w:ascii="Corbel" w:hAnsi="Corbel"/>
        <w:sz w:val="22"/>
        <w:szCs w:val="22"/>
        <w:lang w:val="en-GB"/>
      </w:rPr>
      <w:t>6</w:t>
    </w:r>
  </w:p>
  <w:p w14:paraId="69F822AC" w14:textId="62C65E20" w:rsidR="007849F5" w:rsidRPr="009C4859" w:rsidRDefault="00695928" w:rsidP="00DA6178">
    <w:pPr>
      <w:pStyle w:val="Header"/>
      <w:tabs>
        <w:tab w:val="clear" w:pos="4252"/>
        <w:tab w:val="clear" w:pos="8504"/>
        <w:tab w:val="right" w:pos="7371"/>
      </w:tabs>
      <w:rPr>
        <w:rFonts w:ascii="Corbel" w:hAnsi="Corbel"/>
        <w:sz w:val="22"/>
        <w:szCs w:val="22"/>
        <w:lang w:val="en-GB"/>
      </w:rPr>
    </w:pPr>
    <w:r>
      <w:rPr>
        <w:rFonts w:ascii="Corbel" w:hAnsi="Corbel"/>
        <w:sz w:val="22"/>
        <w:szCs w:val="22"/>
        <w:lang w:val="en-GB"/>
      </w:rPr>
      <w:t>Utrecht</w:t>
    </w:r>
    <w:r w:rsidR="00547085">
      <w:rPr>
        <w:rFonts w:ascii="Corbel" w:hAnsi="Corbel"/>
        <w:sz w:val="22"/>
        <w:szCs w:val="22"/>
        <w:lang w:val="en-GB"/>
      </w:rPr>
      <w:t xml:space="preserve">, </w:t>
    </w:r>
    <w:r>
      <w:rPr>
        <w:rFonts w:ascii="Corbel" w:hAnsi="Corbel"/>
        <w:sz w:val="22"/>
        <w:szCs w:val="22"/>
        <w:lang w:val="en-GB"/>
      </w:rPr>
      <w:t>The Netherlands</w:t>
    </w:r>
    <w:r w:rsidR="00DE6FB3" w:rsidRPr="009C4859">
      <w:rPr>
        <w:rFonts w:ascii="Corbel" w:hAnsi="Corbel"/>
        <w:sz w:val="22"/>
        <w:szCs w:val="22"/>
        <w:lang w:val="en-GB"/>
      </w:rPr>
      <w:t>, 202</w:t>
    </w:r>
    <w:r>
      <w:rPr>
        <w:rFonts w:ascii="Corbel" w:hAnsi="Corbel"/>
        <w:sz w:val="22"/>
        <w:szCs w:val="22"/>
        <w:lang w:val="en-GB"/>
      </w:rPr>
      <w:t>6</w:t>
    </w:r>
  </w:p>
  <w:p w14:paraId="7BC77A88" w14:textId="77777777" w:rsidR="00541A19" w:rsidRPr="009C4859" w:rsidRDefault="00541A19" w:rsidP="00DA6178">
    <w:pPr>
      <w:pStyle w:val="Header"/>
      <w:tabs>
        <w:tab w:val="clear" w:pos="4252"/>
        <w:tab w:val="clear" w:pos="8504"/>
        <w:tab w:val="right" w:pos="7371"/>
      </w:tabs>
      <w:rPr>
        <w:rFonts w:ascii="Corbel" w:hAnsi="Corbel"/>
        <w:sz w:val="22"/>
        <w:szCs w:val="22"/>
        <w:lang w:val="en-GB"/>
      </w:rPr>
    </w:pPr>
  </w:p>
  <w:p w14:paraId="2EB49CAF" w14:textId="77777777" w:rsidR="007849F5" w:rsidRPr="00EB679A" w:rsidRDefault="007849F5" w:rsidP="00F272E1">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6.4pt;height:33.8pt;visibility:visible;mso-wrap-style:square" o:bullet="t">
        <v:imagedata r:id="rId1" o:title=""/>
      </v:shape>
    </w:pict>
  </w:numPicBullet>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C8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B64CC"/>
    <w:multiLevelType w:val="hybridMultilevel"/>
    <w:tmpl w:val="F23224A4"/>
    <w:lvl w:ilvl="0" w:tplc="532ACD5E">
      <w:start w:val="1"/>
      <w:numFmt w:val="decimal"/>
      <w:lvlText w:val="%1.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3C24741"/>
    <w:multiLevelType w:val="multilevel"/>
    <w:tmpl w:val="94B2F4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E34041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2109B8"/>
    <w:multiLevelType w:val="multilevel"/>
    <w:tmpl w:val="0BE252CC"/>
    <w:lvl w:ilvl="0">
      <w:start w:val="1"/>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9C711C0"/>
    <w:multiLevelType w:val="hybridMultilevel"/>
    <w:tmpl w:val="F25A1C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93F0E31"/>
    <w:multiLevelType w:val="hybridMultilevel"/>
    <w:tmpl w:val="F0C8CA4A"/>
    <w:lvl w:ilvl="0" w:tplc="6F8A65C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BE1004B"/>
    <w:multiLevelType w:val="hybridMultilevel"/>
    <w:tmpl w:val="724C36B6"/>
    <w:lvl w:ilvl="0" w:tplc="4844ADD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D666696"/>
    <w:multiLevelType w:val="multilevel"/>
    <w:tmpl w:val="DCD43150"/>
    <w:lvl w:ilvl="0">
      <w:start w:val="1"/>
      <w:numFmt w:val="decimal"/>
      <w:pStyle w:val="SEEDNumberedlist"/>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E23221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6B38B8"/>
    <w:multiLevelType w:val="hybridMultilevel"/>
    <w:tmpl w:val="61FA474C"/>
    <w:lvl w:ilvl="0" w:tplc="7DC68A8C">
      <w:start w:val="1"/>
      <w:numFmt w:val="bullet"/>
      <w:pStyle w:val="SEEDbulletedlis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578829418">
    <w:abstractNumId w:val="8"/>
  </w:num>
  <w:num w:numId="2" w16cid:durableId="687683007">
    <w:abstractNumId w:val="3"/>
  </w:num>
  <w:num w:numId="3" w16cid:durableId="276716637">
    <w:abstractNumId w:val="0"/>
  </w:num>
  <w:num w:numId="4" w16cid:durableId="1368289734">
    <w:abstractNumId w:val="9"/>
  </w:num>
  <w:num w:numId="5" w16cid:durableId="653922789">
    <w:abstractNumId w:val="7"/>
  </w:num>
  <w:num w:numId="6" w16cid:durableId="2135979117">
    <w:abstractNumId w:val="6"/>
  </w:num>
  <w:num w:numId="7" w16cid:durableId="213007228">
    <w:abstractNumId w:val="5"/>
  </w:num>
  <w:num w:numId="8" w16cid:durableId="969212495">
    <w:abstractNumId w:val="4"/>
  </w:num>
  <w:num w:numId="9" w16cid:durableId="1422019509">
    <w:abstractNumId w:val="1"/>
  </w:num>
  <w:num w:numId="10" w16cid:durableId="965038053">
    <w:abstractNumId w:val="2"/>
  </w:num>
  <w:num w:numId="11" w16cid:durableId="185019709">
    <w:abstractNumId w:val="29"/>
  </w:num>
  <w:num w:numId="12" w16cid:durableId="2122456163">
    <w:abstractNumId w:val="27"/>
  </w:num>
  <w:num w:numId="13" w16cid:durableId="1771270025">
    <w:abstractNumId w:val="20"/>
  </w:num>
  <w:num w:numId="14" w16cid:durableId="1193884945">
    <w:abstractNumId w:val="14"/>
  </w:num>
  <w:num w:numId="15" w16cid:durableId="1749765612">
    <w:abstractNumId w:val="21"/>
  </w:num>
  <w:num w:numId="16" w16cid:durableId="2039695342">
    <w:abstractNumId w:val="19"/>
  </w:num>
  <w:num w:numId="17" w16cid:durableId="1831212120">
    <w:abstractNumId w:val="17"/>
  </w:num>
  <w:num w:numId="18" w16cid:durableId="1966227212">
    <w:abstractNumId w:val="25"/>
  </w:num>
  <w:num w:numId="19" w16cid:durableId="225994619">
    <w:abstractNumId w:val="26"/>
  </w:num>
  <w:num w:numId="20" w16cid:durableId="206841317">
    <w:abstractNumId w:val="28"/>
  </w:num>
  <w:num w:numId="21" w16cid:durableId="434058704">
    <w:abstractNumId w:val="11"/>
  </w:num>
  <w:num w:numId="22" w16cid:durableId="1329136346">
    <w:abstractNumId w:val="16"/>
  </w:num>
  <w:num w:numId="23" w16cid:durableId="1803232118">
    <w:abstractNumId w:val="18"/>
  </w:num>
  <w:num w:numId="24" w16cid:durableId="1269656368">
    <w:abstractNumId w:val="15"/>
  </w:num>
  <w:num w:numId="25" w16cid:durableId="869952496">
    <w:abstractNumId w:val="23"/>
  </w:num>
  <w:num w:numId="26" w16cid:durableId="1392537774">
    <w:abstractNumId w:val="13"/>
  </w:num>
  <w:num w:numId="27" w16cid:durableId="1647316098">
    <w:abstractNumId w:val="10"/>
  </w:num>
  <w:num w:numId="28" w16cid:durableId="1068843612">
    <w:abstractNumId w:val="12"/>
  </w:num>
  <w:num w:numId="29" w16cid:durableId="1148404765">
    <w:abstractNumId w:val="24"/>
  </w:num>
  <w:num w:numId="30" w16cid:durableId="15559686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attachedTemplate r:id="rId1"/>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ocumentProtection w:edit="readOnly" w:formatting="1" w:enforcement="0"/>
  <w:styleLockTheme/>
  <w:styleLockQFSet/>
  <w:defaultTabStop w:val="708"/>
  <w:consecutiveHyphenLimit w:val="3"/>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C"/>
    <w:rsid w:val="0000140A"/>
    <w:rsid w:val="000014F0"/>
    <w:rsid w:val="000038AB"/>
    <w:rsid w:val="00010305"/>
    <w:rsid w:val="00013F92"/>
    <w:rsid w:val="00033DCD"/>
    <w:rsid w:val="00034DBB"/>
    <w:rsid w:val="00044AC1"/>
    <w:rsid w:val="000476CD"/>
    <w:rsid w:val="00067383"/>
    <w:rsid w:val="0007400B"/>
    <w:rsid w:val="00081F3F"/>
    <w:rsid w:val="00083A7D"/>
    <w:rsid w:val="00096E3C"/>
    <w:rsid w:val="000B3D00"/>
    <w:rsid w:val="000B5046"/>
    <w:rsid w:val="000D414B"/>
    <w:rsid w:val="000D594F"/>
    <w:rsid w:val="000D6EE8"/>
    <w:rsid w:val="000E72B8"/>
    <w:rsid w:val="000F301E"/>
    <w:rsid w:val="00101085"/>
    <w:rsid w:val="00104FBE"/>
    <w:rsid w:val="0011489B"/>
    <w:rsid w:val="00115933"/>
    <w:rsid w:val="00127F28"/>
    <w:rsid w:val="00134A96"/>
    <w:rsid w:val="00134B79"/>
    <w:rsid w:val="001370E2"/>
    <w:rsid w:val="00141060"/>
    <w:rsid w:val="00145315"/>
    <w:rsid w:val="00145BDC"/>
    <w:rsid w:val="00147C56"/>
    <w:rsid w:val="00155879"/>
    <w:rsid w:val="00156183"/>
    <w:rsid w:val="001608B1"/>
    <w:rsid w:val="00163A10"/>
    <w:rsid w:val="00167700"/>
    <w:rsid w:val="0017300B"/>
    <w:rsid w:val="001739BB"/>
    <w:rsid w:val="001766BA"/>
    <w:rsid w:val="00176D1C"/>
    <w:rsid w:val="00177567"/>
    <w:rsid w:val="0017790E"/>
    <w:rsid w:val="00177947"/>
    <w:rsid w:val="001869ED"/>
    <w:rsid w:val="00192B27"/>
    <w:rsid w:val="001A6882"/>
    <w:rsid w:val="001B04D0"/>
    <w:rsid w:val="001B0DDC"/>
    <w:rsid w:val="001B6CDE"/>
    <w:rsid w:val="001C1255"/>
    <w:rsid w:val="001C1CC6"/>
    <w:rsid w:val="001C25B3"/>
    <w:rsid w:val="001C3F2A"/>
    <w:rsid w:val="001D0ADE"/>
    <w:rsid w:val="001D31BB"/>
    <w:rsid w:val="001D4273"/>
    <w:rsid w:val="001D5DEE"/>
    <w:rsid w:val="001E2646"/>
    <w:rsid w:val="001E4312"/>
    <w:rsid w:val="001E45B8"/>
    <w:rsid w:val="001E4EA3"/>
    <w:rsid w:val="001E52AB"/>
    <w:rsid w:val="00200F41"/>
    <w:rsid w:val="00204ED5"/>
    <w:rsid w:val="00207DEC"/>
    <w:rsid w:val="002149CC"/>
    <w:rsid w:val="002153E0"/>
    <w:rsid w:val="00223FEA"/>
    <w:rsid w:val="00230ED6"/>
    <w:rsid w:val="0023301A"/>
    <w:rsid w:val="002342EF"/>
    <w:rsid w:val="0023773F"/>
    <w:rsid w:val="00256628"/>
    <w:rsid w:val="00256C31"/>
    <w:rsid w:val="00264895"/>
    <w:rsid w:val="00287A66"/>
    <w:rsid w:val="0029195B"/>
    <w:rsid w:val="0029203C"/>
    <w:rsid w:val="00293BC9"/>
    <w:rsid w:val="002945D4"/>
    <w:rsid w:val="00296A5F"/>
    <w:rsid w:val="00296CCA"/>
    <w:rsid w:val="002A0550"/>
    <w:rsid w:val="002A3F0E"/>
    <w:rsid w:val="002B084F"/>
    <w:rsid w:val="002B39FD"/>
    <w:rsid w:val="002B7D5F"/>
    <w:rsid w:val="002C3C05"/>
    <w:rsid w:val="002D289F"/>
    <w:rsid w:val="002E4F4F"/>
    <w:rsid w:val="002F4D48"/>
    <w:rsid w:val="00304B0A"/>
    <w:rsid w:val="00305D7B"/>
    <w:rsid w:val="00315F8F"/>
    <w:rsid w:val="00316A27"/>
    <w:rsid w:val="0032545C"/>
    <w:rsid w:val="0032676D"/>
    <w:rsid w:val="00333514"/>
    <w:rsid w:val="0034267D"/>
    <w:rsid w:val="00343F8B"/>
    <w:rsid w:val="0035232F"/>
    <w:rsid w:val="00362A96"/>
    <w:rsid w:val="00363637"/>
    <w:rsid w:val="00367AE8"/>
    <w:rsid w:val="00372B69"/>
    <w:rsid w:val="0039349D"/>
    <w:rsid w:val="003949E7"/>
    <w:rsid w:val="00395CC2"/>
    <w:rsid w:val="003975DE"/>
    <w:rsid w:val="003A00B2"/>
    <w:rsid w:val="003A26D5"/>
    <w:rsid w:val="003A3DAA"/>
    <w:rsid w:val="003B6A85"/>
    <w:rsid w:val="003C184F"/>
    <w:rsid w:val="003C20CF"/>
    <w:rsid w:val="003C4C44"/>
    <w:rsid w:val="003C5504"/>
    <w:rsid w:val="003D45B1"/>
    <w:rsid w:val="003D4842"/>
    <w:rsid w:val="003D65F8"/>
    <w:rsid w:val="003E30DD"/>
    <w:rsid w:val="003E503D"/>
    <w:rsid w:val="003F64B7"/>
    <w:rsid w:val="00405BA4"/>
    <w:rsid w:val="0041517B"/>
    <w:rsid w:val="00415621"/>
    <w:rsid w:val="00421B24"/>
    <w:rsid w:val="004303D2"/>
    <w:rsid w:val="0043362E"/>
    <w:rsid w:val="00435F38"/>
    <w:rsid w:val="00436EF1"/>
    <w:rsid w:val="0044653F"/>
    <w:rsid w:val="0045629E"/>
    <w:rsid w:val="00460ABC"/>
    <w:rsid w:val="00471A36"/>
    <w:rsid w:val="0047299F"/>
    <w:rsid w:val="0047343F"/>
    <w:rsid w:val="00491056"/>
    <w:rsid w:val="00491D82"/>
    <w:rsid w:val="0049365E"/>
    <w:rsid w:val="00494719"/>
    <w:rsid w:val="00494C0A"/>
    <w:rsid w:val="004A70E1"/>
    <w:rsid w:val="004A7CD4"/>
    <w:rsid w:val="004C6ECF"/>
    <w:rsid w:val="004C72BE"/>
    <w:rsid w:val="004D3148"/>
    <w:rsid w:val="004D71AF"/>
    <w:rsid w:val="004E3B1B"/>
    <w:rsid w:val="004F68E6"/>
    <w:rsid w:val="00505885"/>
    <w:rsid w:val="00507E53"/>
    <w:rsid w:val="005175C0"/>
    <w:rsid w:val="00521905"/>
    <w:rsid w:val="00535532"/>
    <w:rsid w:val="00536D28"/>
    <w:rsid w:val="00537E7A"/>
    <w:rsid w:val="00541A19"/>
    <w:rsid w:val="00542B63"/>
    <w:rsid w:val="00543BF3"/>
    <w:rsid w:val="0054451D"/>
    <w:rsid w:val="00547085"/>
    <w:rsid w:val="00551414"/>
    <w:rsid w:val="0055162E"/>
    <w:rsid w:val="00554580"/>
    <w:rsid w:val="00557FA3"/>
    <w:rsid w:val="00560A50"/>
    <w:rsid w:val="0056295A"/>
    <w:rsid w:val="005642F4"/>
    <w:rsid w:val="00564ACF"/>
    <w:rsid w:val="0056681E"/>
    <w:rsid w:val="0056728D"/>
    <w:rsid w:val="0057574D"/>
    <w:rsid w:val="00575934"/>
    <w:rsid w:val="00577AD3"/>
    <w:rsid w:val="00581F1E"/>
    <w:rsid w:val="00582C16"/>
    <w:rsid w:val="00595A5D"/>
    <w:rsid w:val="005A1CBE"/>
    <w:rsid w:val="005A7BF3"/>
    <w:rsid w:val="005B0916"/>
    <w:rsid w:val="005B3E08"/>
    <w:rsid w:val="005B4D8B"/>
    <w:rsid w:val="005B6194"/>
    <w:rsid w:val="005B6403"/>
    <w:rsid w:val="005B73F7"/>
    <w:rsid w:val="005B75BF"/>
    <w:rsid w:val="005C742F"/>
    <w:rsid w:val="005D0A3E"/>
    <w:rsid w:val="005D4670"/>
    <w:rsid w:val="005D7E5E"/>
    <w:rsid w:val="005F5AE6"/>
    <w:rsid w:val="00613A71"/>
    <w:rsid w:val="00623593"/>
    <w:rsid w:val="00642B24"/>
    <w:rsid w:val="0064509A"/>
    <w:rsid w:val="006579E7"/>
    <w:rsid w:val="00657E23"/>
    <w:rsid w:val="0066115E"/>
    <w:rsid w:val="006633A7"/>
    <w:rsid w:val="00664733"/>
    <w:rsid w:val="00676CA3"/>
    <w:rsid w:val="00676E2B"/>
    <w:rsid w:val="00681F8A"/>
    <w:rsid w:val="0068323A"/>
    <w:rsid w:val="00686815"/>
    <w:rsid w:val="0069365F"/>
    <w:rsid w:val="0069366A"/>
    <w:rsid w:val="00695928"/>
    <w:rsid w:val="006A08D7"/>
    <w:rsid w:val="006A37CB"/>
    <w:rsid w:val="006A575B"/>
    <w:rsid w:val="006B2281"/>
    <w:rsid w:val="006B3FB2"/>
    <w:rsid w:val="006C1F53"/>
    <w:rsid w:val="006C22F8"/>
    <w:rsid w:val="006D057C"/>
    <w:rsid w:val="006D16B9"/>
    <w:rsid w:val="006E6764"/>
    <w:rsid w:val="006E68B1"/>
    <w:rsid w:val="006E7747"/>
    <w:rsid w:val="006F65F1"/>
    <w:rsid w:val="007143E3"/>
    <w:rsid w:val="007202F8"/>
    <w:rsid w:val="00725225"/>
    <w:rsid w:val="0072559D"/>
    <w:rsid w:val="00726668"/>
    <w:rsid w:val="00726A8D"/>
    <w:rsid w:val="00730526"/>
    <w:rsid w:val="00732262"/>
    <w:rsid w:val="007357E1"/>
    <w:rsid w:val="00747B73"/>
    <w:rsid w:val="0075730A"/>
    <w:rsid w:val="00760BFD"/>
    <w:rsid w:val="0076250F"/>
    <w:rsid w:val="00766670"/>
    <w:rsid w:val="007679A8"/>
    <w:rsid w:val="00774870"/>
    <w:rsid w:val="00776E8B"/>
    <w:rsid w:val="00782C1A"/>
    <w:rsid w:val="007849F5"/>
    <w:rsid w:val="00786FC0"/>
    <w:rsid w:val="007947E7"/>
    <w:rsid w:val="00796E54"/>
    <w:rsid w:val="007A0253"/>
    <w:rsid w:val="007A7FFD"/>
    <w:rsid w:val="007B2BB8"/>
    <w:rsid w:val="007B577A"/>
    <w:rsid w:val="007B7BF3"/>
    <w:rsid w:val="007C43D6"/>
    <w:rsid w:val="007D3A5B"/>
    <w:rsid w:val="007D47DB"/>
    <w:rsid w:val="007D74E0"/>
    <w:rsid w:val="007E0A23"/>
    <w:rsid w:val="007E280F"/>
    <w:rsid w:val="007E28E3"/>
    <w:rsid w:val="007E5598"/>
    <w:rsid w:val="007F7FEC"/>
    <w:rsid w:val="00805050"/>
    <w:rsid w:val="00806007"/>
    <w:rsid w:val="0081494A"/>
    <w:rsid w:val="00825C5B"/>
    <w:rsid w:val="008267D0"/>
    <w:rsid w:val="00831B6D"/>
    <w:rsid w:val="00833DC5"/>
    <w:rsid w:val="008550A9"/>
    <w:rsid w:val="00860676"/>
    <w:rsid w:val="00863F96"/>
    <w:rsid w:val="00864A34"/>
    <w:rsid w:val="00866861"/>
    <w:rsid w:val="008800C6"/>
    <w:rsid w:val="00893980"/>
    <w:rsid w:val="00893D20"/>
    <w:rsid w:val="00896E48"/>
    <w:rsid w:val="00897AAA"/>
    <w:rsid w:val="008A5937"/>
    <w:rsid w:val="008B17D1"/>
    <w:rsid w:val="008B3138"/>
    <w:rsid w:val="008B54F3"/>
    <w:rsid w:val="008C0401"/>
    <w:rsid w:val="008C7113"/>
    <w:rsid w:val="008D22F9"/>
    <w:rsid w:val="008D24B0"/>
    <w:rsid w:val="008D3DD1"/>
    <w:rsid w:val="008D5E8D"/>
    <w:rsid w:val="008E1261"/>
    <w:rsid w:val="008E1DC7"/>
    <w:rsid w:val="008E398A"/>
    <w:rsid w:val="008F3A05"/>
    <w:rsid w:val="008F57E4"/>
    <w:rsid w:val="008F6D1B"/>
    <w:rsid w:val="00902508"/>
    <w:rsid w:val="009036C5"/>
    <w:rsid w:val="0090477E"/>
    <w:rsid w:val="009077F4"/>
    <w:rsid w:val="00911E47"/>
    <w:rsid w:val="009139E3"/>
    <w:rsid w:val="0091464F"/>
    <w:rsid w:val="00916295"/>
    <w:rsid w:val="00924C2A"/>
    <w:rsid w:val="0092642A"/>
    <w:rsid w:val="0092645B"/>
    <w:rsid w:val="00926E18"/>
    <w:rsid w:val="00933C5C"/>
    <w:rsid w:val="00933F64"/>
    <w:rsid w:val="009360A7"/>
    <w:rsid w:val="00937E04"/>
    <w:rsid w:val="0094409F"/>
    <w:rsid w:val="00956142"/>
    <w:rsid w:val="00957054"/>
    <w:rsid w:val="00962480"/>
    <w:rsid w:val="00962971"/>
    <w:rsid w:val="009631F6"/>
    <w:rsid w:val="009644F2"/>
    <w:rsid w:val="00965860"/>
    <w:rsid w:val="00975326"/>
    <w:rsid w:val="00980636"/>
    <w:rsid w:val="009927E9"/>
    <w:rsid w:val="009A53D6"/>
    <w:rsid w:val="009A7528"/>
    <w:rsid w:val="009B2C45"/>
    <w:rsid w:val="009B35F7"/>
    <w:rsid w:val="009C4859"/>
    <w:rsid w:val="009D42E4"/>
    <w:rsid w:val="009D6CB4"/>
    <w:rsid w:val="009D759F"/>
    <w:rsid w:val="009F7B9E"/>
    <w:rsid w:val="00A2578C"/>
    <w:rsid w:val="00A36B9D"/>
    <w:rsid w:val="00A43462"/>
    <w:rsid w:val="00A63001"/>
    <w:rsid w:val="00A641C6"/>
    <w:rsid w:val="00A65A94"/>
    <w:rsid w:val="00A65C43"/>
    <w:rsid w:val="00A70FAA"/>
    <w:rsid w:val="00A7635D"/>
    <w:rsid w:val="00A765FA"/>
    <w:rsid w:val="00A771DC"/>
    <w:rsid w:val="00A82EC3"/>
    <w:rsid w:val="00A90D09"/>
    <w:rsid w:val="00AA2263"/>
    <w:rsid w:val="00AA5DC4"/>
    <w:rsid w:val="00AA7762"/>
    <w:rsid w:val="00AC42D9"/>
    <w:rsid w:val="00AC4E27"/>
    <w:rsid w:val="00AC616C"/>
    <w:rsid w:val="00AD0FE5"/>
    <w:rsid w:val="00AD3CCC"/>
    <w:rsid w:val="00AE0132"/>
    <w:rsid w:val="00AE3306"/>
    <w:rsid w:val="00AF4C18"/>
    <w:rsid w:val="00B01981"/>
    <w:rsid w:val="00B10024"/>
    <w:rsid w:val="00B31B01"/>
    <w:rsid w:val="00B453D8"/>
    <w:rsid w:val="00B513A0"/>
    <w:rsid w:val="00B54191"/>
    <w:rsid w:val="00B61608"/>
    <w:rsid w:val="00B632FC"/>
    <w:rsid w:val="00B72CC6"/>
    <w:rsid w:val="00B746B3"/>
    <w:rsid w:val="00B90C36"/>
    <w:rsid w:val="00B90C46"/>
    <w:rsid w:val="00B918B7"/>
    <w:rsid w:val="00B9503A"/>
    <w:rsid w:val="00BA6C01"/>
    <w:rsid w:val="00BB49A9"/>
    <w:rsid w:val="00BB661D"/>
    <w:rsid w:val="00BB6A50"/>
    <w:rsid w:val="00BC5C7E"/>
    <w:rsid w:val="00BC6800"/>
    <w:rsid w:val="00BE3063"/>
    <w:rsid w:val="00BE33F0"/>
    <w:rsid w:val="00BE38C3"/>
    <w:rsid w:val="00BE3F73"/>
    <w:rsid w:val="00BF1A45"/>
    <w:rsid w:val="00C109DF"/>
    <w:rsid w:val="00C10C38"/>
    <w:rsid w:val="00C238A7"/>
    <w:rsid w:val="00C25CEA"/>
    <w:rsid w:val="00C31FD6"/>
    <w:rsid w:val="00C33E85"/>
    <w:rsid w:val="00C36B23"/>
    <w:rsid w:val="00C4415D"/>
    <w:rsid w:val="00C459FA"/>
    <w:rsid w:val="00C46D81"/>
    <w:rsid w:val="00C50873"/>
    <w:rsid w:val="00C54698"/>
    <w:rsid w:val="00C56B5E"/>
    <w:rsid w:val="00C7736E"/>
    <w:rsid w:val="00C80B33"/>
    <w:rsid w:val="00C82463"/>
    <w:rsid w:val="00C849BD"/>
    <w:rsid w:val="00C8727F"/>
    <w:rsid w:val="00C92483"/>
    <w:rsid w:val="00CA190C"/>
    <w:rsid w:val="00CA40D5"/>
    <w:rsid w:val="00CB2BA7"/>
    <w:rsid w:val="00CC2C09"/>
    <w:rsid w:val="00CD29D5"/>
    <w:rsid w:val="00CE0CBC"/>
    <w:rsid w:val="00D07524"/>
    <w:rsid w:val="00D1546B"/>
    <w:rsid w:val="00D1727D"/>
    <w:rsid w:val="00D17A02"/>
    <w:rsid w:val="00D2363A"/>
    <w:rsid w:val="00D23C08"/>
    <w:rsid w:val="00D27218"/>
    <w:rsid w:val="00D32254"/>
    <w:rsid w:val="00D3289A"/>
    <w:rsid w:val="00D37576"/>
    <w:rsid w:val="00D43EA6"/>
    <w:rsid w:val="00D51B06"/>
    <w:rsid w:val="00D51E7D"/>
    <w:rsid w:val="00D55C99"/>
    <w:rsid w:val="00D60506"/>
    <w:rsid w:val="00D66319"/>
    <w:rsid w:val="00D673CB"/>
    <w:rsid w:val="00D70264"/>
    <w:rsid w:val="00D74312"/>
    <w:rsid w:val="00D7607F"/>
    <w:rsid w:val="00D8258C"/>
    <w:rsid w:val="00D93337"/>
    <w:rsid w:val="00DA3010"/>
    <w:rsid w:val="00DA6178"/>
    <w:rsid w:val="00DB064B"/>
    <w:rsid w:val="00DB3000"/>
    <w:rsid w:val="00DC555C"/>
    <w:rsid w:val="00DD0F38"/>
    <w:rsid w:val="00DD1A77"/>
    <w:rsid w:val="00DD58AB"/>
    <w:rsid w:val="00DE4622"/>
    <w:rsid w:val="00DE6FB3"/>
    <w:rsid w:val="00DF3AC2"/>
    <w:rsid w:val="00E02938"/>
    <w:rsid w:val="00E02D98"/>
    <w:rsid w:val="00E02E02"/>
    <w:rsid w:val="00E04C16"/>
    <w:rsid w:val="00E16316"/>
    <w:rsid w:val="00E2137C"/>
    <w:rsid w:val="00E21575"/>
    <w:rsid w:val="00E23EFA"/>
    <w:rsid w:val="00E24302"/>
    <w:rsid w:val="00E25562"/>
    <w:rsid w:val="00E45859"/>
    <w:rsid w:val="00E4654F"/>
    <w:rsid w:val="00E62B43"/>
    <w:rsid w:val="00E67D0A"/>
    <w:rsid w:val="00E72CE3"/>
    <w:rsid w:val="00E7678B"/>
    <w:rsid w:val="00E859A4"/>
    <w:rsid w:val="00E874EA"/>
    <w:rsid w:val="00E963B7"/>
    <w:rsid w:val="00EA14BD"/>
    <w:rsid w:val="00EA411E"/>
    <w:rsid w:val="00EA6077"/>
    <w:rsid w:val="00EB562F"/>
    <w:rsid w:val="00EB66C5"/>
    <w:rsid w:val="00EB679A"/>
    <w:rsid w:val="00EC1069"/>
    <w:rsid w:val="00EC5F3A"/>
    <w:rsid w:val="00EE2459"/>
    <w:rsid w:val="00EE5888"/>
    <w:rsid w:val="00EF6DC5"/>
    <w:rsid w:val="00F01D9F"/>
    <w:rsid w:val="00F05DE4"/>
    <w:rsid w:val="00F16F0E"/>
    <w:rsid w:val="00F172EB"/>
    <w:rsid w:val="00F21DF7"/>
    <w:rsid w:val="00F235B9"/>
    <w:rsid w:val="00F25891"/>
    <w:rsid w:val="00F272E1"/>
    <w:rsid w:val="00F30FDB"/>
    <w:rsid w:val="00F31ED0"/>
    <w:rsid w:val="00F3575B"/>
    <w:rsid w:val="00F36412"/>
    <w:rsid w:val="00F37E74"/>
    <w:rsid w:val="00F40EB5"/>
    <w:rsid w:val="00F42CF0"/>
    <w:rsid w:val="00F53948"/>
    <w:rsid w:val="00F73F7A"/>
    <w:rsid w:val="00F92E13"/>
    <w:rsid w:val="00F9353A"/>
    <w:rsid w:val="00F93B37"/>
    <w:rsid w:val="00F95D58"/>
    <w:rsid w:val="00FA2C51"/>
    <w:rsid w:val="00FA69AB"/>
    <w:rsid w:val="00FC4A70"/>
    <w:rsid w:val="00FC4E12"/>
    <w:rsid w:val="00FC5825"/>
    <w:rsid w:val="00FC6DCF"/>
    <w:rsid w:val="00FD02C1"/>
    <w:rsid w:val="00FD0980"/>
    <w:rsid w:val="00FD2BE4"/>
    <w:rsid w:val="00FD6EA1"/>
    <w:rsid w:val="00FE052A"/>
    <w:rsid w:val="00FE5379"/>
    <w:rsid w:val="00FE6298"/>
    <w:rsid w:val="00FE6A59"/>
    <w:rsid w:val="00FE78B6"/>
    <w:rsid w:val="00FF2CCE"/>
    <w:rsid w:val="00FF4544"/>
    <w:rsid w:val="00FF4A81"/>
    <w:rsid w:val="02B844F3"/>
    <w:rsid w:val="0FDED967"/>
    <w:rsid w:val="105EDE98"/>
    <w:rsid w:val="3B355139"/>
    <w:rsid w:val="3F4A4040"/>
    <w:rsid w:val="430250BB"/>
    <w:rsid w:val="7C2344C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493BF3"/>
  <w15:docId w15:val="{3A21F079-0BC3-4BB9-853E-3C912FCE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lsdException w:name="heading 4" w:locked="0"/>
    <w:lsdException w:name="heading 5" w:locked="0" w:semiHidden="1" w:unhideWhenUsed="1" w:qFormat="1"/>
    <w:lsdException w:name="heading 6" w:locked="0" w:semiHidden="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83A7D"/>
    <w:pPr>
      <w:spacing w:after="120" w:line="288" w:lineRule="auto"/>
      <w:jc w:val="both"/>
    </w:pPr>
    <w:rPr>
      <w:lang w:val="en-US"/>
    </w:rPr>
  </w:style>
  <w:style w:type="paragraph" w:styleId="Heading1">
    <w:name w:val="heading 1"/>
    <w:aliases w:val="Heading 1;SEED Heading 1"/>
    <w:basedOn w:val="Normal"/>
    <w:next w:val="Normal"/>
    <w:link w:val="Heading1Char"/>
    <w:qFormat/>
    <w:rsid w:val="00AF4C18"/>
    <w:pPr>
      <w:keepNext/>
      <w:jc w:val="left"/>
      <w:outlineLvl w:val="0"/>
    </w:pPr>
    <w:rPr>
      <w:rFonts w:ascii="Corbel" w:hAnsi="Corbel" w:cs="Arial"/>
      <w:b/>
      <w:bCs/>
      <w:color w:val="E62158"/>
      <w:kern w:val="32"/>
      <w:sz w:val="28"/>
      <w:szCs w:val="28"/>
      <w:lang w:val="en-GB"/>
    </w:rPr>
  </w:style>
  <w:style w:type="paragraph" w:styleId="Heading2">
    <w:name w:val="heading 2"/>
    <w:aliases w:val="SEED Heading 2"/>
    <w:basedOn w:val="ListParagraph"/>
    <w:next w:val="Normal"/>
    <w:link w:val="Heading2Char"/>
    <w:qFormat/>
    <w:rsid w:val="00145315"/>
    <w:pPr>
      <w:ind w:left="0"/>
      <w:jc w:val="left"/>
      <w:outlineLvl w:val="1"/>
    </w:pPr>
    <w:rPr>
      <w:rFonts w:ascii="Corbel" w:hAnsi="Corbel"/>
      <w:b/>
      <w:bCs/>
      <w:color w:val="458AC9"/>
      <w:sz w:val="24"/>
      <w:szCs w:val="24"/>
      <w:lang w:val="en-GB"/>
    </w:rPr>
  </w:style>
  <w:style w:type="paragraph" w:styleId="Heading3">
    <w:name w:val="heading 3"/>
    <w:basedOn w:val="ListParagraph"/>
    <w:next w:val="Normal"/>
    <w:locked/>
    <w:rsid w:val="00101085"/>
    <w:pPr>
      <w:numPr>
        <w:ilvl w:val="2"/>
        <w:numId w:val="28"/>
      </w:numPr>
      <w:outlineLvl w:val="2"/>
    </w:pPr>
    <w:rPr>
      <w:rFonts w:ascii="Corbel" w:eastAsia="Calibri" w:hAnsi="Corbel" w:cs="Calibri"/>
      <w:b/>
      <w:bCs/>
      <w:iCs/>
      <w:sz w:val="24"/>
      <w:szCs w:val="24"/>
    </w:rPr>
  </w:style>
  <w:style w:type="paragraph" w:styleId="Heading4">
    <w:name w:val="heading 4"/>
    <w:basedOn w:val="ListParagraph"/>
    <w:next w:val="Normal"/>
    <w:locked/>
    <w:rsid w:val="003B6A85"/>
    <w:pPr>
      <w:numPr>
        <w:ilvl w:val="3"/>
        <w:numId w:val="28"/>
      </w:numPr>
      <w:spacing w:after="60"/>
      <w:outlineLvl w:val="3"/>
    </w:pPr>
    <w:rPr>
      <w:i/>
      <w:lang w:val="es-ES"/>
    </w:rPr>
  </w:style>
  <w:style w:type="paragraph" w:styleId="Heading5">
    <w:name w:val="heading 5"/>
    <w:basedOn w:val="Normal"/>
    <w:next w:val="Normal"/>
    <w:link w:val="Heading5Char"/>
    <w:semiHidden/>
    <w:qFormat/>
    <w:locked/>
    <w:rsid w:val="00D93337"/>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locked/>
    <w:rsid w:val="0092642A"/>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2642A"/>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92642A"/>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92642A"/>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locked/>
    <w:rsid w:val="008C7113"/>
    <w:rPr>
      <w:sz w:val="20"/>
      <w:vertAlign w:val="superscript"/>
    </w:rPr>
  </w:style>
  <w:style w:type="paragraph" w:styleId="Header">
    <w:name w:val="header"/>
    <w:basedOn w:val="Normal"/>
    <w:link w:val="HeaderChar"/>
    <w:uiPriority w:val="99"/>
    <w:semiHidden/>
    <w:locked/>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link w:val="TablaImagen-TtuloChar"/>
    <w:locked/>
    <w:rsid w:val="003949E7"/>
    <w:pPr>
      <w:spacing w:before="120"/>
      <w:jc w:val="center"/>
    </w:pPr>
    <w:rPr>
      <w:b/>
      <w:sz w:val="18"/>
      <w:szCs w:val="18"/>
      <w:lang w:val="es-ES"/>
    </w:rPr>
  </w:style>
  <w:style w:type="character" w:styleId="PageNumber">
    <w:name w:val="page number"/>
    <w:semiHidden/>
    <w:locked/>
    <w:rsid w:val="00D55C99"/>
    <w:rPr>
      <w:rFonts w:ascii="Trebuchet MS" w:hAnsi="Trebuchet MS"/>
      <w:sz w:val="17"/>
    </w:rPr>
  </w:style>
  <w:style w:type="paragraph" w:styleId="FootnoteText">
    <w:name w:val="footnote text"/>
    <w:basedOn w:val="Normal"/>
    <w:semiHidden/>
    <w:locked/>
    <w:rsid w:val="00D55C99"/>
    <w:rPr>
      <w:sz w:val="14"/>
    </w:rPr>
  </w:style>
  <w:style w:type="paragraph" w:customStyle="1" w:styleId="Textonotaalpie">
    <w:name w:val="Texto nota al pie"/>
    <w:basedOn w:val="Normal"/>
    <w:next w:val="Normal"/>
    <w:locked/>
    <w:rsid w:val="008550A9"/>
    <w:pPr>
      <w:tabs>
        <w:tab w:val="left" w:pos="170"/>
      </w:tabs>
      <w:spacing w:after="240" w:line="240" w:lineRule="auto"/>
      <w:ind w:left="170" w:hanging="170"/>
    </w:pPr>
    <w:rPr>
      <w:sz w:val="16"/>
      <w:szCs w:val="15"/>
    </w:rPr>
  </w:style>
  <w:style w:type="paragraph" w:styleId="Footer">
    <w:name w:val="footer"/>
    <w:basedOn w:val="Normal"/>
    <w:link w:val="FooterChar"/>
    <w:uiPriority w:val="99"/>
    <w:semiHidden/>
    <w:locked/>
    <w:rsid w:val="003C184F"/>
    <w:pPr>
      <w:tabs>
        <w:tab w:val="center" w:pos="4252"/>
        <w:tab w:val="right" w:pos="8504"/>
      </w:tabs>
    </w:pPr>
  </w:style>
  <w:style w:type="paragraph" w:styleId="Revision">
    <w:name w:val="Revision"/>
    <w:hidden/>
    <w:uiPriority w:val="99"/>
    <w:semiHidden/>
    <w:rsid w:val="00494719"/>
    <w:rPr>
      <w:rFonts w:ascii="Arial" w:hAnsi="Arial"/>
      <w:sz w:val="18"/>
      <w:szCs w:val="24"/>
    </w:rPr>
  </w:style>
  <w:style w:type="paragraph" w:customStyle="1" w:styleId="Ttulo3sinnum">
    <w:name w:val="Título 3 sin num."/>
    <w:basedOn w:val="Normal"/>
    <w:locked/>
    <w:rsid w:val="003949E7"/>
    <w:pPr>
      <w:keepNext/>
      <w:spacing w:before="240" w:line="240" w:lineRule="exact"/>
      <w:ind w:left="284" w:hanging="284"/>
    </w:pPr>
    <w:rPr>
      <w:b/>
      <w:bCs/>
    </w:rPr>
  </w:style>
  <w:style w:type="paragraph" w:styleId="BalloonText">
    <w:name w:val="Balloon Text"/>
    <w:basedOn w:val="Normal"/>
    <w:link w:val="BalloonTextChar"/>
    <w:semiHidden/>
    <w:locked/>
    <w:rsid w:val="00256628"/>
    <w:pPr>
      <w:spacing w:after="0" w:line="240" w:lineRule="auto"/>
    </w:pPr>
    <w:rPr>
      <w:rFonts w:ascii="Tahoma" w:hAnsi="Tahoma" w:cs="Tahoma"/>
      <w:sz w:val="16"/>
      <w:szCs w:val="16"/>
    </w:rPr>
  </w:style>
  <w:style w:type="paragraph" w:customStyle="1" w:styleId="Autor1">
    <w:name w:val="Autor 1"/>
    <w:basedOn w:val="Normal"/>
    <w:link w:val="Autor1Char"/>
    <w:locked/>
    <w:rsid w:val="00FA2C51"/>
    <w:pPr>
      <w:spacing w:after="0"/>
    </w:pPr>
    <w:rPr>
      <w:b/>
    </w:rPr>
  </w:style>
  <w:style w:type="character" w:customStyle="1" w:styleId="Autor2">
    <w:name w:val="Autor 2"/>
    <w:locked/>
    <w:rsid w:val="00F272E1"/>
    <w:rPr>
      <w:sz w:val="18"/>
      <w:szCs w:val="18"/>
      <w:lang w:val="es-ES"/>
    </w:rPr>
  </w:style>
  <w:style w:type="character" w:customStyle="1" w:styleId="BalloonTextChar">
    <w:name w:val="Balloon Text Char"/>
    <w:basedOn w:val="DefaultParagraphFont"/>
    <w:link w:val="BalloonText"/>
    <w:semiHidden/>
    <w:rsid w:val="0017300B"/>
    <w:rPr>
      <w:rFonts w:ascii="Tahoma" w:hAnsi="Tahoma" w:cs="Tahoma"/>
      <w:sz w:val="16"/>
      <w:szCs w:val="16"/>
      <w:lang w:val="en-US"/>
    </w:rPr>
  </w:style>
  <w:style w:type="character" w:customStyle="1" w:styleId="HeaderChar">
    <w:name w:val="Header Char"/>
    <w:basedOn w:val="DefaultParagraphFont"/>
    <w:link w:val="Header"/>
    <w:uiPriority w:val="99"/>
    <w:semiHidden/>
    <w:rsid w:val="0017300B"/>
    <w:rPr>
      <w:sz w:val="16"/>
      <w:szCs w:val="16"/>
      <w:lang w:val="en-US"/>
    </w:rPr>
  </w:style>
  <w:style w:type="character" w:customStyle="1" w:styleId="FooterChar">
    <w:name w:val="Footer Char"/>
    <w:basedOn w:val="DefaultParagraphFont"/>
    <w:link w:val="Footer"/>
    <w:uiPriority w:val="99"/>
    <w:semiHidden/>
    <w:rsid w:val="0017300B"/>
    <w:rPr>
      <w:lang w:val="en-US"/>
    </w:rPr>
  </w:style>
  <w:style w:type="paragraph" w:customStyle="1" w:styleId="Abstract">
    <w:name w:val="Abstract"/>
    <w:basedOn w:val="Normal"/>
    <w:locked/>
    <w:rsid w:val="00F272E1"/>
    <w:pPr>
      <w:ind w:left="567" w:right="567"/>
    </w:pPr>
    <w:rPr>
      <w:i/>
    </w:rPr>
  </w:style>
  <w:style w:type="paragraph" w:customStyle="1" w:styleId="TtuloAbstract">
    <w:name w:val="Título Abstract"/>
    <w:basedOn w:val="Heading2"/>
    <w:locked/>
    <w:rsid w:val="003949E7"/>
    <w:pPr>
      <w:pBdr>
        <w:top w:val="single" w:sz="4" w:space="1" w:color="auto"/>
      </w:pBdr>
      <w:spacing w:after="0"/>
      <w:ind w:left="567" w:right="567"/>
    </w:pPr>
    <w:rPr>
      <w:i/>
      <w:iCs/>
      <w:szCs w:val="20"/>
    </w:rPr>
  </w:style>
  <w:style w:type="paragraph" w:styleId="ListBullet">
    <w:name w:val="List Bullet"/>
    <w:basedOn w:val="Normal"/>
    <w:semiHidden/>
    <w:locked/>
    <w:rsid w:val="00FC4E12"/>
    <w:pPr>
      <w:numPr>
        <w:numId w:val="4"/>
      </w:numPr>
      <w:contextualSpacing/>
    </w:pPr>
  </w:style>
  <w:style w:type="character" w:styleId="Hyperlink">
    <w:name w:val="Hyperlink"/>
    <w:basedOn w:val="DefaultParagraphFont"/>
    <w:semiHidden/>
    <w:rsid w:val="00543BF3"/>
    <w:rPr>
      <w:color w:val="0000FF" w:themeColor="hyperlink"/>
      <w:u w:val="single"/>
    </w:rPr>
  </w:style>
  <w:style w:type="paragraph" w:styleId="ListParagraph">
    <w:name w:val="List Paragraph"/>
    <w:basedOn w:val="Normal"/>
    <w:uiPriority w:val="34"/>
    <w:semiHidden/>
    <w:qFormat/>
    <w:locked/>
    <w:rsid w:val="00B10024"/>
    <w:pPr>
      <w:spacing w:before="240"/>
      <w:ind w:left="720"/>
      <w:contextualSpacing/>
    </w:pPr>
  </w:style>
  <w:style w:type="paragraph" w:customStyle="1" w:styleId="Titulofigura">
    <w:name w:val="Titulo figura"/>
    <w:aliases w:val="tabla"/>
    <w:basedOn w:val="Normal"/>
    <w:locked/>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BodyText"/>
    <w:locked/>
    <w:rsid w:val="008D3DD1"/>
    <w:pPr>
      <w:widowControl w:val="0"/>
      <w:tabs>
        <w:tab w:val="center" w:pos="4536"/>
        <w:tab w:val="right" w:pos="9071"/>
      </w:tabs>
      <w:suppressAutoHyphens/>
      <w:spacing w:line="240" w:lineRule="auto"/>
      <w:jc w:val="right"/>
    </w:pPr>
    <w:rPr>
      <w:rFonts w:ascii="Arial Narrow" w:eastAsia="Times" w:hAnsi="Arial Narrow" w:cs="Arial"/>
      <w:noProof/>
      <w:kern w:val="20"/>
      <w:sz w:val="22"/>
      <w:szCs w:val="22"/>
      <w:lang w:val="es-ES" w:eastAsia="en-US"/>
    </w:rPr>
  </w:style>
  <w:style w:type="paragraph" w:styleId="BodyText">
    <w:name w:val="Body Text"/>
    <w:basedOn w:val="Normal"/>
    <w:link w:val="BodyTextChar"/>
    <w:semiHidden/>
    <w:locked/>
    <w:rsid w:val="00BE3F73"/>
  </w:style>
  <w:style w:type="character" w:customStyle="1" w:styleId="BodyTextChar">
    <w:name w:val="Body Text Char"/>
    <w:basedOn w:val="DefaultParagraphFont"/>
    <w:link w:val="BodyText"/>
    <w:semiHidden/>
    <w:rsid w:val="0017300B"/>
    <w:rPr>
      <w:lang w:val="en-US"/>
    </w:rPr>
  </w:style>
  <w:style w:type="character" w:customStyle="1" w:styleId="Heading5Char">
    <w:name w:val="Heading 5 Char"/>
    <w:basedOn w:val="DefaultParagraphFont"/>
    <w:link w:val="Heading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locked/>
    <w:rsid w:val="0017300B"/>
    <w:pPr>
      <w:spacing w:line="240" w:lineRule="exact"/>
      <w:ind w:left="284" w:hanging="284"/>
    </w:pPr>
    <w:rPr>
      <w:sz w:val="18"/>
      <w:szCs w:val="18"/>
      <w:lang w:val="fr-FR"/>
    </w:rPr>
  </w:style>
  <w:style w:type="paragraph" w:customStyle="1" w:styleId="EstiloCentrado">
    <w:name w:val="Estilo Centrado"/>
    <w:basedOn w:val="Normal"/>
    <w:locked/>
    <w:rsid w:val="00E02E02"/>
    <w:pPr>
      <w:spacing w:after="0"/>
      <w:jc w:val="center"/>
    </w:pPr>
    <w:rPr>
      <w:noProof/>
    </w:rPr>
  </w:style>
  <w:style w:type="paragraph" w:customStyle="1" w:styleId="Ttulo2sinnum">
    <w:name w:val="Título 2 sin num."/>
    <w:basedOn w:val="Heading2"/>
    <w:locked/>
    <w:rsid w:val="00D74312"/>
    <w:rPr>
      <w:iCs/>
      <w:szCs w:val="20"/>
    </w:rPr>
  </w:style>
  <w:style w:type="character" w:styleId="CommentReference">
    <w:name w:val="annotation reference"/>
    <w:basedOn w:val="DefaultParagraphFont"/>
    <w:semiHidden/>
    <w:unhideWhenUsed/>
    <w:locked/>
    <w:rsid w:val="00D7607F"/>
    <w:rPr>
      <w:sz w:val="16"/>
      <w:szCs w:val="16"/>
    </w:rPr>
  </w:style>
  <w:style w:type="paragraph" w:styleId="CommentText">
    <w:name w:val="annotation text"/>
    <w:basedOn w:val="Normal"/>
    <w:link w:val="CommentTextChar"/>
    <w:semiHidden/>
    <w:unhideWhenUsed/>
    <w:locked/>
    <w:rsid w:val="00D7607F"/>
    <w:pPr>
      <w:spacing w:line="240" w:lineRule="auto"/>
    </w:pPr>
  </w:style>
  <w:style w:type="character" w:customStyle="1" w:styleId="CommentTextChar">
    <w:name w:val="Comment Text Char"/>
    <w:basedOn w:val="DefaultParagraphFont"/>
    <w:link w:val="CommentText"/>
    <w:semiHidden/>
    <w:rsid w:val="00D7607F"/>
    <w:rPr>
      <w:lang w:val="en-US"/>
    </w:rPr>
  </w:style>
  <w:style w:type="paragraph" w:styleId="CommentSubject">
    <w:name w:val="annotation subject"/>
    <w:basedOn w:val="CommentText"/>
    <w:next w:val="CommentText"/>
    <w:link w:val="CommentSubjectChar"/>
    <w:semiHidden/>
    <w:unhideWhenUsed/>
    <w:locked/>
    <w:rsid w:val="00D7607F"/>
    <w:rPr>
      <w:b/>
      <w:bCs/>
    </w:rPr>
  </w:style>
  <w:style w:type="character" w:customStyle="1" w:styleId="CommentSubjectChar">
    <w:name w:val="Comment Subject Char"/>
    <w:basedOn w:val="CommentTextChar"/>
    <w:link w:val="CommentSubject"/>
    <w:semiHidden/>
    <w:rsid w:val="00D7607F"/>
    <w:rPr>
      <w:b/>
      <w:bCs/>
      <w:lang w:val="en-US"/>
    </w:rPr>
  </w:style>
  <w:style w:type="paragraph" w:styleId="Title">
    <w:name w:val="Title"/>
    <w:basedOn w:val="Heading1"/>
    <w:next w:val="Normal"/>
    <w:link w:val="TitleChar"/>
    <w:locked/>
    <w:rsid w:val="0092642A"/>
  </w:style>
  <w:style w:type="character" w:customStyle="1" w:styleId="TitleChar">
    <w:name w:val="Title Char"/>
    <w:basedOn w:val="DefaultParagraphFont"/>
    <w:link w:val="Title"/>
    <w:rsid w:val="0092642A"/>
    <w:rPr>
      <w:rFonts w:ascii="Corbel" w:hAnsi="Corbel" w:cs="Arial"/>
      <w:b/>
      <w:bCs/>
      <w:kern w:val="32"/>
      <w:sz w:val="28"/>
      <w:szCs w:val="28"/>
      <w:lang w:val="en-GB"/>
    </w:rPr>
  </w:style>
  <w:style w:type="character" w:styleId="Strong">
    <w:name w:val="Strong"/>
    <w:basedOn w:val="DefaultParagraphFont"/>
    <w:locked/>
    <w:rsid w:val="00E02E02"/>
    <w:rPr>
      <w:b/>
      <w:bCs/>
    </w:rPr>
  </w:style>
  <w:style w:type="character" w:customStyle="1" w:styleId="UnresolvedMention1">
    <w:name w:val="Unresolved Mention1"/>
    <w:basedOn w:val="DefaultParagraphFont"/>
    <w:uiPriority w:val="99"/>
    <w:semiHidden/>
    <w:unhideWhenUsed/>
    <w:locked/>
    <w:rsid w:val="00230ED6"/>
    <w:rPr>
      <w:color w:val="605E5C"/>
      <w:shd w:val="clear" w:color="auto" w:fill="E1DFDD"/>
    </w:rPr>
  </w:style>
  <w:style w:type="character" w:styleId="FollowedHyperlink">
    <w:name w:val="FollowedHyperlink"/>
    <w:basedOn w:val="DefaultParagraphFont"/>
    <w:semiHidden/>
    <w:unhideWhenUsed/>
    <w:locked/>
    <w:rsid w:val="008F6D1B"/>
    <w:rPr>
      <w:color w:val="800080" w:themeColor="followedHyperlink"/>
      <w:u w:val="single"/>
    </w:rPr>
  </w:style>
  <w:style w:type="character" w:customStyle="1" w:styleId="Heading6Char">
    <w:name w:val="Heading 6 Char"/>
    <w:basedOn w:val="DefaultParagraphFont"/>
    <w:link w:val="Heading6"/>
    <w:semiHidden/>
    <w:rsid w:val="0092642A"/>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semiHidden/>
    <w:rsid w:val="0092642A"/>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semiHidden/>
    <w:rsid w:val="0092642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92642A"/>
    <w:rPr>
      <w:rFonts w:asciiTheme="majorHAnsi" w:eastAsiaTheme="majorEastAsia" w:hAnsiTheme="majorHAnsi" w:cstheme="majorBidi"/>
      <w:i/>
      <w:iCs/>
      <w:color w:val="272727" w:themeColor="text1" w:themeTint="D8"/>
      <w:sz w:val="21"/>
      <w:szCs w:val="21"/>
      <w:lang w:val="en-US"/>
    </w:rPr>
  </w:style>
  <w:style w:type="paragraph" w:customStyle="1" w:styleId="SEEDTitle">
    <w:name w:val="SEED Title"/>
    <w:basedOn w:val="Heading1"/>
    <w:link w:val="SEEDTitleChar"/>
    <w:qFormat/>
    <w:rsid w:val="0041517B"/>
    <w:pPr>
      <w:ind w:left="432" w:hanging="432"/>
    </w:pPr>
    <w:rPr>
      <w:sz w:val="36"/>
    </w:rPr>
  </w:style>
  <w:style w:type="character" w:customStyle="1" w:styleId="SEEDTitleChar">
    <w:name w:val="SEED Title Char"/>
    <w:basedOn w:val="TitleChar"/>
    <w:link w:val="SEEDTitle"/>
    <w:rsid w:val="0041517B"/>
    <w:rPr>
      <w:rFonts w:ascii="Corbel" w:hAnsi="Corbel" w:cs="Arial"/>
      <w:b/>
      <w:bCs/>
      <w:color w:val="E62158"/>
      <w:kern w:val="32"/>
      <w:sz w:val="36"/>
      <w:szCs w:val="28"/>
      <w:lang w:val="en-GB"/>
    </w:rPr>
  </w:style>
  <w:style w:type="paragraph" w:customStyle="1" w:styleId="BodyText1">
    <w:name w:val="Body Text1"/>
    <w:basedOn w:val="Normal"/>
    <w:link w:val="BodytextChar0"/>
    <w:locked/>
    <w:rsid w:val="0092642A"/>
    <w:rPr>
      <w:rFonts w:ascii="Corbel" w:hAnsi="Corbel"/>
      <w:sz w:val="24"/>
      <w:szCs w:val="24"/>
      <w:lang w:val="en-GB"/>
    </w:rPr>
  </w:style>
  <w:style w:type="character" w:customStyle="1" w:styleId="BodytextChar0">
    <w:name w:val="Body text Char"/>
    <w:basedOn w:val="DefaultParagraphFont"/>
    <w:link w:val="BodyText1"/>
    <w:rsid w:val="0092642A"/>
    <w:rPr>
      <w:rFonts w:ascii="Corbel" w:hAnsi="Corbel"/>
      <w:sz w:val="24"/>
      <w:szCs w:val="24"/>
      <w:lang w:val="en-GB"/>
    </w:rPr>
  </w:style>
  <w:style w:type="paragraph" w:customStyle="1" w:styleId="SEEDSourcetableorfigure">
    <w:name w:val="SEED Source table or figure"/>
    <w:basedOn w:val="TablaImagen-Ttulo"/>
    <w:link w:val="SEEDSourcetableorfigureChar"/>
    <w:qFormat/>
    <w:rsid w:val="00067383"/>
    <w:rPr>
      <w:rFonts w:ascii="Corbel" w:hAnsi="Corbel"/>
      <w:b w:val="0"/>
      <w:szCs w:val="20"/>
      <w:lang w:val="en-GB"/>
    </w:rPr>
  </w:style>
  <w:style w:type="character" w:customStyle="1" w:styleId="TablaImagen-TtuloChar">
    <w:name w:val="Tabla / Imagen - Título Char"/>
    <w:basedOn w:val="DefaultParagraphFont"/>
    <w:link w:val="TablaImagen-Ttulo"/>
    <w:rsid w:val="00F30FDB"/>
    <w:rPr>
      <w:b/>
      <w:sz w:val="18"/>
      <w:szCs w:val="18"/>
    </w:rPr>
  </w:style>
  <w:style w:type="character" w:customStyle="1" w:styleId="SEEDSourcetableorfigureChar">
    <w:name w:val="SEED Source table or figure Char"/>
    <w:basedOn w:val="TablaImagen-TtuloChar"/>
    <w:link w:val="SEEDSourcetableorfigure"/>
    <w:rsid w:val="00067383"/>
    <w:rPr>
      <w:rFonts w:ascii="Corbel" w:hAnsi="Corbel"/>
      <w:b w:val="0"/>
      <w:sz w:val="18"/>
      <w:szCs w:val="18"/>
      <w:lang w:val="en-GB"/>
    </w:rPr>
  </w:style>
  <w:style w:type="paragraph" w:customStyle="1" w:styleId="SEEDCaptiontableorfigure">
    <w:name w:val="SEED Caption table or figure"/>
    <w:basedOn w:val="TablaImagen-Ttulo"/>
    <w:link w:val="SEEDCaptiontableorfigureChar"/>
    <w:qFormat/>
    <w:rsid w:val="00E4654F"/>
    <w:rPr>
      <w:rFonts w:ascii="Corbel" w:hAnsi="Corbel"/>
      <w:b w:val="0"/>
      <w:i/>
      <w:szCs w:val="20"/>
      <w:lang w:val="en-GB"/>
    </w:rPr>
  </w:style>
  <w:style w:type="character" w:customStyle="1" w:styleId="SEEDCaptiontableorfigureChar">
    <w:name w:val="SEED Caption table or figure Char"/>
    <w:basedOn w:val="TablaImagen-TtuloChar"/>
    <w:link w:val="SEEDCaptiontableorfigure"/>
    <w:rsid w:val="00E4654F"/>
    <w:rPr>
      <w:rFonts w:ascii="Corbel" w:hAnsi="Corbel"/>
      <w:b w:val="0"/>
      <w:i/>
      <w:sz w:val="18"/>
      <w:szCs w:val="18"/>
      <w:lang w:val="en-GB"/>
    </w:rPr>
  </w:style>
  <w:style w:type="paragraph" w:customStyle="1" w:styleId="SEEDOtherheadingsabstractacknowledgements">
    <w:name w:val="SEED Other headings (abstract acknowledgements)"/>
    <w:basedOn w:val="Normal"/>
    <w:link w:val="SEEDOtherheadingsabstractacknowledgementsChar"/>
    <w:qFormat/>
    <w:rsid w:val="008A5937"/>
    <w:pPr>
      <w:jc w:val="left"/>
    </w:pPr>
    <w:rPr>
      <w:rFonts w:ascii="Corbel" w:hAnsi="Corbel"/>
      <w:b/>
      <w:bCs/>
      <w:iCs/>
      <w:color w:val="7F7F7F" w:themeColor="text1" w:themeTint="80"/>
      <w:sz w:val="24"/>
      <w:szCs w:val="28"/>
    </w:rPr>
  </w:style>
  <w:style w:type="character" w:customStyle="1" w:styleId="SEEDOtherheadingsabstractacknowledgementsChar">
    <w:name w:val="SEED Other headings (abstract acknowledgements) Char"/>
    <w:basedOn w:val="DefaultParagraphFont"/>
    <w:link w:val="SEEDOtherheadingsabstractacknowledgements"/>
    <w:rsid w:val="008A5937"/>
    <w:rPr>
      <w:rFonts w:ascii="Corbel" w:hAnsi="Corbel"/>
      <w:b/>
      <w:bCs/>
      <w:iCs/>
      <w:color w:val="7F7F7F" w:themeColor="text1" w:themeTint="80"/>
      <w:sz w:val="24"/>
      <w:szCs w:val="28"/>
      <w:lang w:val="en-US"/>
    </w:rPr>
  </w:style>
  <w:style w:type="paragraph" w:customStyle="1" w:styleId="SEEDbulletedlist">
    <w:name w:val="SEED bulleted list"/>
    <w:basedOn w:val="BodyText1"/>
    <w:link w:val="SEEDbulletedlistChar"/>
    <w:rsid w:val="00657E23"/>
    <w:pPr>
      <w:numPr>
        <w:numId w:val="29"/>
      </w:numPr>
      <w:ind w:left="284" w:hanging="284"/>
      <w:contextualSpacing/>
    </w:pPr>
  </w:style>
  <w:style w:type="character" w:customStyle="1" w:styleId="SEEDbulletedlistChar">
    <w:name w:val="SEED bulleted list Char"/>
    <w:basedOn w:val="BodytextChar0"/>
    <w:link w:val="SEEDbulletedlist"/>
    <w:rsid w:val="00657E23"/>
    <w:rPr>
      <w:rFonts w:ascii="Corbel" w:hAnsi="Corbel"/>
      <w:sz w:val="24"/>
      <w:szCs w:val="24"/>
      <w:lang w:val="en-GB"/>
    </w:rPr>
  </w:style>
  <w:style w:type="paragraph" w:customStyle="1" w:styleId="SEEDNumberedlist">
    <w:name w:val="SEED Numbered list"/>
    <w:basedOn w:val="Heading1"/>
    <w:link w:val="SEEDNumberedlistChar"/>
    <w:rsid w:val="00657E23"/>
    <w:pPr>
      <w:numPr>
        <w:numId w:val="30"/>
      </w:numPr>
      <w:ind w:left="284" w:hanging="284"/>
      <w:contextualSpacing/>
    </w:pPr>
    <w:rPr>
      <w:b w:val="0"/>
      <w:bCs w:val="0"/>
      <w:sz w:val="24"/>
      <w:szCs w:val="24"/>
    </w:rPr>
  </w:style>
  <w:style w:type="character" w:customStyle="1" w:styleId="Heading1Char">
    <w:name w:val="Heading 1 Char"/>
    <w:aliases w:val="Heading 1;SEED Heading 1 Char"/>
    <w:basedOn w:val="DefaultParagraphFont"/>
    <w:link w:val="Heading1"/>
    <w:rsid w:val="00AF4C18"/>
    <w:rPr>
      <w:rFonts w:ascii="Corbel" w:hAnsi="Corbel" w:cs="Arial"/>
      <w:b/>
      <w:bCs/>
      <w:color w:val="E62158"/>
      <w:kern w:val="32"/>
      <w:sz w:val="28"/>
      <w:szCs w:val="28"/>
      <w:lang w:val="en-GB"/>
    </w:rPr>
  </w:style>
  <w:style w:type="character" w:customStyle="1" w:styleId="SEEDNumberedlistChar">
    <w:name w:val="SEED Numbered list Char"/>
    <w:basedOn w:val="Heading1Char"/>
    <w:link w:val="SEEDNumberedlist"/>
    <w:rsid w:val="00657E23"/>
    <w:rPr>
      <w:rFonts w:ascii="Corbel" w:hAnsi="Corbel" w:cs="Arial"/>
      <w:b w:val="0"/>
      <w:bCs w:val="0"/>
      <w:color w:val="E62158"/>
      <w:kern w:val="32"/>
      <w:sz w:val="24"/>
      <w:szCs w:val="24"/>
      <w:lang w:val="en-GB"/>
    </w:rPr>
  </w:style>
  <w:style w:type="paragraph" w:customStyle="1" w:styleId="Bodytextbold">
    <w:name w:val="Body text bold"/>
    <w:basedOn w:val="BodyText1"/>
    <w:link w:val="BodytextboldChar"/>
    <w:locked/>
    <w:rsid w:val="003975DE"/>
    <w:rPr>
      <w:b/>
      <w:bCs/>
    </w:rPr>
  </w:style>
  <w:style w:type="character" w:customStyle="1" w:styleId="BodytextboldChar">
    <w:name w:val="Body text bold Char"/>
    <w:basedOn w:val="BodytextChar0"/>
    <w:link w:val="Bodytextbold"/>
    <w:rsid w:val="003975DE"/>
    <w:rPr>
      <w:rFonts w:ascii="Corbel" w:hAnsi="Corbel"/>
      <w:b/>
      <w:bCs/>
      <w:sz w:val="24"/>
      <w:szCs w:val="24"/>
      <w:lang w:val="en-GB"/>
    </w:rPr>
  </w:style>
  <w:style w:type="paragraph" w:customStyle="1" w:styleId="Bodytextunderline">
    <w:name w:val="Body text underline"/>
    <w:basedOn w:val="Bodytextbold"/>
    <w:link w:val="BodytextunderlineChar"/>
    <w:locked/>
    <w:rsid w:val="001B0DDC"/>
    <w:rPr>
      <w:b w:val="0"/>
      <w:bCs w:val="0"/>
      <w:u w:val="single"/>
    </w:rPr>
  </w:style>
  <w:style w:type="character" w:customStyle="1" w:styleId="BodytextunderlineChar">
    <w:name w:val="Body text underline Char"/>
    <w:basedOn w:val="BodytextboldChar"/>
    <w:link w:val="Bodytextunderline"/>
    <w:rsid w:val="001B0DDC"/>
    <w:rPr>
      <w:rFonts w:ascii="Corbel" w:hAnsi="Corbel"/>
      <w:b w:val="0"/>
      <w:bCs w:val="0"/>
      <w:sz w:val="24"/>
      <w:szCs w:val="24"/>
      <w:u w:val="single"/>
      <w:lang w:val="en-GB"/>
    </w:rPr>
  </w:style>
  <w:style w:type="paragraph" w:customStyle="1" w:styleId="Bodytextitalic">
    <w:name w:val="Body text italic"/>
    <w:basedOn w:val="Bodytextbold"/>
    <w:link w:val="BodytextitalicChar"/>
    <w:locked/>
    <w:rsid w:val="001B0DDC"/>
    <w:rPr>
      <w:b w:val="0"/>
      <w:bCs w:val="0"/>
      <w:i/>
      <w:iCs/>
    </w:rPr>
  </w:style>
  <w:style w:type="character" w:customStyle="1" w:styleId="BodytextitalicChar">
    <w:name w:val="Body text italic Char"/>
    <w:basedOn w:val="BodytextboldChar"/>
    <w:link w:val="Bodytextitalic"/>
    <w:rsid w:val="001B0DDC"/>
    <w:rPr>
      <w:rFonts w:ascii="Corbel" w:hAnsi="Corbel"/>
      <w:b w:val="0"/>
      <w:bCs w:val="0"/>
      <w:i/>
      <w:iCs/>
      <w:sz w:val="24"/>
      <w:szCs w:val="24"/>
      <w:lang w:val="en-GB"/>
    </w:rPr>
  </w:style>
  <w:style w:type="paragraph" w:customStyle="1" w:styleId="Bodytextsuperscript">
    <w:name w:val="Body text superscript"/>
    <w:basedOn w:val="Bodytextunderline"/>
    <w:link w:val="BodytextsuperscriptChar"/>
    <w:locked/>
    <w:rsid w:val="002342EF"/>
    <w:rPr>
      <w:u w:val="none"/>
      <w:vertAlign w:val="superscript"/>
    </w:rPr>
  </w:style>
  <w:style w:type="character" w:customStyle="1" w:styleId="BodytextsuperscriptChar">
    <w:name w:val="Body text superscript Char"/>
    <w:basedOn w:val="BodytextunderlineChar"/>
    <w:link w:val="Bodytextsuperscript"/>
    <w:rsid w:val="002342EF"/>
    <w:rPr>
      <w:rFonts w:ascii="Corbel" w:hAnsi="Corbel"/>
      <w:b w:val="0"/>
      <w:bCs w:val="0"/>
      <w:sz w:val="24"/>
      <w:szCs w:val="24"/>
      <w:u w:val="single"/>
      <w:vertAlign w:val="superscript"/>
      <w:lang w:val="en-GB"/>
    </w:rPr>
  </w:style>
  <w:style w:type="paragraph" w:customStyle="1" w:styleId="bodytextsubscript">
    <w:name w:val="body text subscript"/>
    <w:basedOn w:val="Bodytextunderline"/>
    <w:link w:val="bodytextsubscriptChar"/>
    <w:locked/>
    <w:rsid w:val="002342EF"/>
    <w:rPr>
      <w:u w:val="none"/>
      <w:vertAlign w:val="subscript"/>
    </w:rPr>
  </w:style>
  <w:style w:type="character" w:customStyle="1" w:styleId="bodytextsubscriptChar">
    <w:name w:val="body text subscript Char"/>
    <w:basedOn w:val="BodytextunderlineChar"/>
    <w:link w:val="bodytextsubscript"/>
    <w:rsid w:val="002342EF"/>
    <w:rPr>
      <w:rFonts w:ascii="Corbel" w:hAnsi="Corbel"/>
      <w:b w:val="0"/>
      <w:bCs w:val="0"/>
      <w:sz w:val="24"/>
      <w:szCs w:val="24"/>
      <w:u w:val="single"/>
      <w:vertAlign w:val="subscript"/>
      <w:lang w:val="en-GB"/>
    </w:rPr>
  </w:style>
  <w:style w:type="paragraph" w:customStyle="1" w:styleId="SEEDBODYtext">
    <w:name w:val="SEED BODY text"/>
    <w:basedOn w:val="BodyText1"/>
    <w:link w:val="SEEDBODYtextChar"/>
    <w:qFormat/>
    <w:rsid w:val="00A90D09"/>
    <w:rPr>
      <w:sz w:val="22"/>
    </w:rPr>
  </w:style>
  <w:style w:type="character" w:customStyle="1" w:styleId="SEEDBODYtextChar">
    <w:name w:val="SEED BODY text Char"/>
    <w:basedOn w:val="BodytextChar0"/>
    <w:link w:val="SEEDBODYtext"/>
    <w:rsid w:val="00A90D09"/>
    <w:rPr>
      <w:rFonts w:ascii="Corbel" w:hAnsi="Corbel"/>
      <w:sz w:val="22"/>
      <w:szCs w:val="24"/>
      <w:lang w:val="en-GB"/>
    </w:rPr>
  </w:style>
  <w:style w:type="paragraph" w:customStyle="1" w:styleId="SEEDreferences">
    <w:name w:val="SEED references"/>
    <w:basedOn w:val="Normal"/>
    <w:link w:val="SEEDreferencesChar"/>
    <w:qFormat/>
    <w:rsid w:val="0000140A"/>
    <w:pPr>
      <w:ind w:left="284" w:hanging="284"/>
      <w:jc w:val="left"/>
    </w:pPr>
    <w:rPr>
      <w:rFonts w:ascii="Corbel" w:hAnsi="Corbel"/>
      <w:sz w:val="18"/>
      <w:szCs w:val="24"/>
      <w:lang w:val="es-ES"/>
    </w:rPr>
  </w:style>
  <w:style w:type="character" w:customStyle="1" w:styleId="SEEDreferencesChar">
    <w:name w:val="SEED references Char"/>
    <w:basedOn w:val="DefaultParagraphFont"/>
    <w:link w:val="SEEDreferences"/>
    <w:rsid w:val="0000140A"/>
    <w:rPr>
      <w:rFonts w:ascii="Corbel" w:hAnsi="Corbel"/>
      <w:sz w:val="18"/>
      <w:szCs w:val="24"/>
    </w:rPr>
  </w:style>
  <w:style w:type="paragraph" w:customStyle="1" w:styleId="SEEDAuthors">
    <w:name w:val="SEED Authors"/>
    <w:basedOn w:val="Autor1"/>
    <w:link w:val="SEEDAuthorsChar"/>
    <w:qFormat/>
    <w:rsid w:val="00975326"/>
    <w:pPr>
      <w:spacing w:after="120"/>
    </w:pPr>
    <w:rPr>
      <w:rFonts w:ascii="Corbel" w:hAnsi="Corbel"/>
      <w:szCs w:val="24"/>
      <w:lang w:val="en-GB"/>
    </w:rPr>
  </w:style>
  <w:style w:type="character" w:customStyle="1" w:styleId="Autor1Char">
    <w:name w:val="Autor 1 Char"/>
    <w:basedOn w:val="DefaultParagraphFont"/>
    <w:link w:val="Autor1"/>
    <w:rsid w:val="00E874EA"/>
    <w:rPr>
      <w:b/>
      <w:lang w:val="en-US"/>
    </w:rPr>
  </w:style>
  <w:style w:type="character" w:customStyle="1" w:styleId="SEEDAuthorsChar">
    <w:name w:val="SEED Authors Char"/>
    <w:basedOn w:val="Autor1Char"/>
    <w:link w:val="SEEDAuthors"/>
    <w:rsid w:val="00975326"/>
    <w:rPr>
      <w:rFonts w:ascii="Corbel" w:hAnsi="Corbel"/>
      <w:b/>
      <w:szCs w:val="24"/>
      <w:lang w:val="en-GB"/>
    </w:rPr>
  </w:style>
  <w:style w:type="paragraph" w:customStyle="1" w:styleId="Affiliation">
    <w:name w:val="Affiliation"/>
    <w:basedOn w:val="SEEDBODYtext"/>
    <w:link w:val="AffiliationChar"/>
    <w:rsid w:val="006F65F1"/>
    <w:pPr>
      <w:spacing w:after="0"/>
    </w:pPr>
    <w:rPr>
      <w:sz w:val="18"/>
      <w:szCs w:val="22"/>
    </w:rPr>
  </w:style>
  <w:style w:type="character" w:customStyle="1" w:styleId="AffiliationChar">
    <w:name w:val="Affiliation Char"/>
    <w:basedOn w:val="SEEDBODYtextChar"/>
    <w:link w:val="Affiliation"/>
    <w:rsid w:val="006F65F1"/>
    <w:rPr>
      <w:rFonts w:ascii="Corbel" w:hAnsi="Corbel"/>
      <w:sz w:val="18"/>
      <w:szCs w:val="22"/>
      <w:lang w:val="en-GB"/>
    </w:rPr>
  </w:style>
  <w:style w:type="paragraph" w:customStyle="1" w:styleId="SEEDHighlight">
    <w:name w:val="SEED Highlight"/>
    <w:basedOn w:val="SEEDTitle"/>
    <w:link w:val="SEEDHighlightChar"/>
    <w:qFormat/>
    <w:rsid w:val="0069366A"/>
    <w:pPr>
      <w:spacing w:after="100" w:afterAutospacing="1"/>
      <w:ind w:left="0" w:firstLine="0"/>
      <w:outlineLvl w:val="9"/>
    </w:pPr>
    <w:rPr>
      <w:b w:val="0"/>
      <w:i/>
      <w:color w:val="458AC9"/>
      <w:sz w:val="24"/>
    </w:rPr>
  </w:style>
  <w:style w:type="character" w:customStyle="1" w:styleId="SEEDHighlightChar">
    <w:name w:val="SEED Highlight Char"/>
    <w:basedOn w:val="SEEDTitleChar"/>
    <w:link w:val="SEEDHighlight"/>
    <w:rsid w:val="0069366A"/>
    <w:rPr>
      <w:rFonts w:ascii="Corbel" w:hAnsi="Corbel" w:cs="Arial"/>
      <w:b w:val="0"/>
      <w:bCs/>
      <w:i/>
      <w:color w:val="458AC9"/>
      <w:kern w:val="32"/>
      <w:sz w:val="24"/>
      <w:szCs w:val="28"/>
      <w:lang w:val="en-GB"/>
    </w:rPr>
  </w:style>
  <w:style w:type="paragraph" w:customStyle="1" w:styleId="SEEDBox">
    <w:name w:val="SEED Box"/>
    <w:basedOn w:val="Normal"/>
    <w:link w:val="SEEDBoxChar"/>
    <w:qFormat/>
    <w:rsid w:val="008B17D1"/>
    <w:pPr>
      <w:pBdr>
        <w:top w:val="single" w:sz="4" w:space="1" w:color="auto" w:shadow="1"/>
        <w:left w:val="single" w:sz="4" w:space="4" w:color="auto" w:shadow="1"/>
        <w:bottom w:val="single" w:sz="4" w:space="1" w:color="auto" w:shadow="1"/>
        <w:right w:val="single" w:sz="4" w:space="4" w:color="auto" w:shadow="1"/>
      </w:pBdr>
      <w:shd w:val="clear" w:color="auto" w:fill="D7D2CB"/>
    </w:pPr>
    <w:rPr>
      <w:rFonts w:ascii="Corbel" w:hAnsi="Corbel"/>
      <w:lang w:val="en-GB"/>
    </w:rPr>
  </w:style>
  <w:style w:type="character" w:customStyle="1" w:styleId="SEEDBoxChar">
    <w:name w:val="SEED Box Char"/>
    <w:basedOn w:val="DefaultParagraphFont"/>
    <w:link w:val="SEEDBox"/>
    <w:rsid w:val="008B17D1"/>
    <w:rPr>
      <w:rFonts w:ascii="Corbel" w:hAnsi="Corbel"/>
      <w:shd w:val="clear" w:color="auto" w:fill="D7D2CB"/>
      <w:lang w:val="en-GB"/>
    </w:rPr>
  </w:style>
  <w:style w:type="character" w:customStyle="1" w:styleId="Heading2Char">
    <w:name w:val="Heading 2 Char"/>
    <w:aliases w:val="SEED Heading 2 Char"/>
    <w:basedOn w:val="DefaultParagraphFont"/>
    <w:link w:val="Heading2"/>
    <w:rsid w:val="00933F64"/>
    <w:rPr>
      <w:rFonts w:ascii="Corbel" w:hAnsi="Corbel"/>
      <w:b/>
      <w:bCs/>
      <w:color w:val="458AC9"/>
      <w:sz w:val="24"/>
      <w:szCs w:val="24"/>
      <w:lang w:val="en-GB"/>
    </w:rPr>
  </w:style>
  <w:style w:type="paragraph" w:customStyle="1" w:styleId="SEEDExpertise">
    <w:name w:val="SEED Expertise"/>
    <w:basedOn w:val="SEEDAuthors"/>
    <w:link w:val="SEEDExpertiseChar"/>
    <w:qFormat/>
    <w:rsid w:val="0047343F"/>
    <w:rPr>
      <w:b w:val="0"/>
    </w:rPr>
  </w:style>
  <w:style w:type="character" w:customStyle="1" w:styleId="SEEDExpertiseChar">
    <w:name w:val="SEED Expertise Char"/>
    <w:basedOn w:val="SEEDAuthorsChar"/>
    <w:link w:val="SEEDExpertise"/>
    <w:rsid w:val="0047343F"/>
    <w:rPr>
      <w:rFonts w:ascii="Corbel" w:hAnsi="Corbel"/>
      <w:b w:val="0"/>
      <w:szCs w:val="24"/>
      <w:lang w:val="en-GB"/>
    </w:rPr>
  </w:style>
  <w:style w:type="table" w:styleId="TableGridLight">
    <w:name w:val="Grid Table Light"/>
    <w:basedOn w:val="TableNormal"/>
    <w:uiPriority w:val="40"/>
    <w:locked/>
    <w:rsid w:val="00DD0F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EDothertext">
    <w:name w:val="SEED other text"/>
    <w:basedOn w:val="SEEDreferences"/>
    <w:link w:val="SEEDothertextChar"/>
    <w:qFormat/>
    <w:rsid w:val="005B73F7"/>
    <w:pPr>
      <w:ind w:left="0" w:firstLine="0"/>
    </w:pPr>
  </w:style>
  <w:style w:type="character" w:customStyle="1" w:styleId="SEEDothertextChar">
    <w:name w:val="SEED other text Char"/>
    <w:basedOn w:val="SEEDreferencesChar"/>
    <w:link w:val="SEEDothertext"/>
    <w:rsid w:val="005B73F7"/>
    <w:rPr>
      <w:rFonts w:ascii="Corbel" w:hAnsi="Corbel"/>
      <w:sz w:val="18"/>
      <w:szCs w:val="24"/>
    </w:rPr>
  </w:style>
  <w:style w:type="character" w:styleId="UnresolvedMention">
    <w:name w:val="Unresolved Mention"/>
    <w:basedOn w:val="DefaultParagraphFont"/>
    <w:uiPriority w:val="99"/>
    <w:semiHidden/>
    <w:unhideWhenUsed/>
    <w:locked/>
    <w:rsid w:val="003C2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712075876">
      <w:bodyDiv w:val="1"/>
      <w:marLeft w:val="0"/>
      <w:marRight w:val="0"/>
      <w:marTop w:val="0"/>
      <w:marBottom w:val="0"/>
      <w:divBdr>
        <w:top w:val="none" w:sz="0" w:space="0" w:color="auto"/>
        <w:left w:val="none" w:sz="0" w:space="0" w:color="auto"/>
        <w:bottom w:val="none" w:sz="0" w:space="0" w:color="auto"/>
        <w:right w:val="none" w:sz="0" w:space="0" w:color="auto"/>
      </w:divBdr>
      <w:divsChild>
        <w:div w:id="1121799718">
          <w:marLeft w:val="0"/>
          <w:marRight w:val="0"/>
          <w:marTop w:val="0"/>
          <w:marBottom w:val="0"/>
          <w:divBdr>
            <w:top w:val="none" w:sz="0" w:space="0" w:color="auto"/>
            <w:left w:val="none" w:sz="0" w:space="0" w:color="auto"/>
            <w:bottom w:val="none" w:sz="0" w:space="0" w:color="auto"/>
            <w:right w:val="none" w:sz="0" w:space="0" w:color="auto"/>
          </w:divBdr>
        </w:div>
      </w:divsChild>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480802470">
      <w:bodyDiv w:val="1"/>
      <w:marLeft w:val="0"/>
      <w:marRight w:val="0"/>
      <w:marTop w:val="0"/>
      <w:marBottom w:val="0"/>
      <w:divBdr>
        <w:top w:val="none" w:sz="0" w:space="0" w:color="auto"/>
        <w:left w:val="none" w:sz="0" w:space="0" w:color="auto"/>
        <w:bottom w:val="none" w:sz="0" w:space="0" w:color="auto"/>
        <w:right w:val="none" w:sz="0" w:space="0" w:color="auto"/>
      </w:divBdr>
      <w:divsChild>
        <w:div w:id="2004892428">
          <w:marLeft w:val="0"/>
          <w:marRight w:val="0"/>
          <w:marTop w:val="0"/>
          <w:marBottom w:val="0"/>
          <w:divBdr>
            <w:top w:val="none" w:sz="0" w:space="0" w:color="auto"/>
            <w:left w:val="none" w:sz="0" w:space="0" w:color="auto"/>
            <w:bottom w:val="none" w:sz="0" w:space="0" w:color="auto"/>
            <w:right w:val="none" w:sz="0" w:space="0" w:color="auto"/>
          </w:divBdr>
        </w:div>
      </w:divsChild>
    </w:div>
    <w:div w:id="1777368153">
      <w:bodyDiv w:val="1"/>
      <w:marLeft w:val="0"/>
      <w:marRight w:val="0"/>
      <w:marTop w:val="0"/>
      <w:marBottom w:val="0"/>
      <w:divBdr>
        <w:top w:val="none" w:sz="0" w:space="0" w:color="auto"/>
        <w:left w:val="none" w:sz="0" w:space="0" w:color="auto"/>
        <w:bottom w:val="none" w:sz="0" w:space="0" w:color="auto"/>
        <w:right w:val="none" w:sz="0" w:space="0" w:color="auto"/>
      </w:divBdr>
      <w:divsChild>
        <w:div w:id="1919628858">
          <w:marLeft w:val="0"/>
          <w:marRight w:val="0"/>
          <w:marTop w:val="0"/>
          <w:marBottom w:val="0"/>
          <w:divBdr>
            <w:top w:val="none" w:sz="0" w:space="0" w:color="auto"/>
            <w:left w:val="none" w:sz="0" w:space="0" w:color="auto"/>
            <w:bottom w:val="none" w:sz="0" w:space="0" w:color="auto"/>
            <w:right w:val="none" w:sz="0" w:space="0" w:color="auto"/>
          </w:divBdr>
        </w:div>
      </w:divsChild>
    </w:div>
    <w:div w:id="1845513577">
      <w:bodyDiv w:val="1"/>
      <w:marLeft w:val="0"/>
      <w:marRight w:val="0"/>
      <w:marTop w:val="0"/>
      <w:marBottom w:val="0"/>
      <w:divBdr>
        <w:top w:val="none" w:sz="0" w:space="0" w:color="auto"/>
        <w:left w:val="none" w:sz="0" w:space="0" w:color="auto"/>
        <w:bottom w:val="none" w:sz="0" w:space="0" w:color="auto"/>
        <w:right w:val="none" w:sz="0" w:space="0" w:color="auto"/>
      </w:divBdr>
      <w:divsChild>
        <w:div w:id="209049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i.org/10.1037/0000254-00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doi.org/10.1007/978-3-030-30025-8_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2\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AF8EBC16052408440BC18EDF3A081" ma:contentTypeVersion="18" ma:contentTypeDescription="Een nieuw document maken." ma:contentTypeScope="" ma:versionID="33643f096e533674d66e775b5b708457">
  <xsd:schema xmlns:xsd="http://www.w3.org/2001/XMLSchema" xmlns:xs="http://www.w3.org/2001/XMLSchema" xmlns:p="http://schemas.microsoft.com/office/2006/metadata/properties" xmlns:ns2="73c4a761-a473-457e-b550-1b3a8c57be19" xmlns:ns3="25b24f7d-449e-45ec-80f3-aea71a8bc0dc" targetNamespace="http://schemas.microsoft.com/office/2006/metadata/properties" ma:root="true" ma:fieldsID="f891720c3b6bff3fdff311e7c5b4a29a" ns2:_="" ns3:_="">
    <xsd:import namespace="73c4a761-a473-457e-b550-1b3a8c57be19"/>
    <xsd:import namespace="25b24f7d-449e-45ec-80f3-aea71a8bc0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4a761-a473-457e-b550-1b3a8c57b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ime" ma:index="23" nillable="true" ma:displayName="Time" ma:format="DateTime"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24f7d-449e-45ec-80f3-aea71a8bc0d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23ca0e6-1da3-4f2b-8561-320f7959afba}" ma:internalName="TaxCatchAll" ma:showField="CatchAllData" ma:web="25b24f7d-449e-45ec-80f3-aea71a8bc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73c4a761-a473-457e-b550-1b3a8c57be19" xsi:nil="true"/>
    <TaxCatchAll xmlns="25b24f7d-449e-45ec-80f3-aea71a8bc0dc" xsi:nil="true"/>
    <lcf76f155ced4ddcb4097134ff3c332f xmlns="73c4a761-a473-457e-b550-1b3a8c57be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FF8B-0AF7-45BC-B205-CF40CB07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4a761-a473-457e-b550-1b3a8c57be19"/>
    <ds:schemaRef ds:uri="25b24f7d-449e-45ec-80f3-aea71a8bc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5379E-B439-4015-8F92-A6CF536F0C85}">
  <ds:schemaRefs>
    <ds:schemaRef ds:uri="http://schemas.microsoft.com/sharepoint/v3/contenttype/forms"/>
  </ds:schemaRefs>
</ds:datastoreItem>
</file>

<file path=customXml/itemProps3.xml><?xml version="1.0" encoding="utf-8"?>
<ds:datastoreItem xmlns:ds="http://schemas.openxmlformats.org/officeDocument/2006/customXml" ds:itemID="{7AE2C3C5-EAB1-449F-A7DD-EFFC245963FE}">
  <ds:schemaRefs>
    <ds:schemaRef ds:uri="http://schemas.microsoft.com/office/2006/metadata/properties"/>
    <ds:schemaRef ds:uri="http://schemas.microsoft.com/office/infopath/2007/PartnerControls"/>
    <ds:schemaRef ds:uri="73c4a761-a473-457e-b550-1b3a8c57be19"/>
    <ds:schemaRef ds:uri="25b24f7d-449e-45ec-80f3-aea71a8bc0dc"/>
  </ds:schemaRefs>
</ds:datastoreItem>
</file>

<file path=customXml/itemProps4.xml><?xml version="1.0" encoding="utf-8"?>
<ds:datastoreItem xmlns:ds="http://schemas.openxmlformats.org/officeDocument/2006/customXml" ds:itemID="{D5F80EC6-3DDD-46C0-90B5-A3156C7E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Template>
  <TotalTime>22</TotalTime>
  <Pages>4</Pages>
  <Words>931</Words>
  <Characters>5013</Characters>
  <Application>Microsoft Office Word</Application>
  <DocSecurity>0</DocSecurity>
  <Lines>154</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Titular Capítulo</vt:lpstr>
      <vt:lpstr>Titular Capítulo</vt:lpstr>
    </vt:vector>
  </TitlesOfParts>
  <Company>UPV</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subject/>
  <dc:creator>Editorial UPV</dc:creator>
  <cp:keywords/>
  <cp:lastModifiedBy>Lenny van Onselen</cp:lastModifiedBy>
  <cp:revision>20</cp:revision>
  <cp:lastPrinted>2021-05-05T00:43:00Z</cp:lastPrinted>
  <dcterms:created xsi:type="dcterms:W3CDTF">2025-07-24T10:53:00Z</dcterms:created>
  <dcterms:modified xsi:type="dcterms:W3CDTF">2025-07-24T12:11:00Z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0x0101007CBAF8EBC16052408440BC18EDF3A081</vt:lpwstr>
  </property>
  <property fmtid="{D5CDD505-2E9C-101B-9397-08002B2CF9AE}" pid="3" name="MediaServiceImageTags">
    <vt:lpwstr/>
  </property>
  <property fmtid="{D5CDD505-2E9C-101B-9397-08002B2CF9AE}" pid="4" name="GrammarlyDocumentId">
    <vt:lpwstr>ee10b522-0e82-453e-a01e-d81cb5ca26a6</vt:lpwstr>
  </property>
</Properties>
</file>